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E35AF">
      <w:pPr>
        <w:pStyle w:val="1"/>
        <w:spacing w:before="0" w:beforeAutospacing="0" w:after="0" w:afterAutospacing="0"/>
        <w:divId w:val="74984280"/>
        <w:rPr>
          <w:rFonts w:eastAsia="Times New Roman"/>
        </w:rPr>
      </w:pPr>
      <w:bookmarkStart w:id="0" w:name="_GoBack"/>
      <w:bookmarkEnd w:id="0"/>
      <w:r>
        <w:rPr>
          <w:rFonts w:eastAsia="Times New Roman"/>
        </w:rPr>
        <w:t xml:space="preserve">Областные соревнования по спортивному ориентированию, </w:t>
      </w:r>
      <w:r>
        <w:rPr>
          <w:rFonts w:eastAsia="Times New Roman"/>
        </w:rPr>
        <w:br/>
        <w:t>посвященные памяти генерал-лейтенанта ВДВ И.И. Лисова</w:t>
      </w:r>
      <w:r>
        <w:rPr>
          <w:rFonts w:eastAsia="Times New Roman"/>
        </w:rPr>
        <w:br/>
        <w:t>Кросс-классика</w:t>
      </w:r>
      <w:r>
        <w:rPr>
          <w:rFonts w:eastAsia="Times New Roman"/>
        </w:rPr>
        <w:br/>
        <w:t>02 марта 2025 г., д.Сажнево</w:t>
      </w:r>
      <w:r>
        <w:rPr>
          <w:rFonts w:eastAsia="Times New Roman"/>
        </w:rPr>
        <w:br/>
      </w:r>
      <w:r>
        <w:rPr>
          <w:rFonts w:eastAsia="Times New Roman"/>
        </w:rPr>
        <w:br/>
        <w:t xml:space="preserve">ПРОТОКОЛ РЕЗУЛЬТАТОВ </w:t>
      </w:r>
    </w:p>
    <w:p w:rsidR="00000000" w:rsidRDefault="005E35AF">
      <w:pPr>
        <w:pStyle w:val="2"/>
        <w:spacing w:before="0" w:beforeAutospacing="0" w:after="0" w:afterAutospacing="0"/>
        <w:divId w:val="74984280"/>
        <w:rPr>
          <w:rFonts w:eastAsia="Times New Roman"/>
        </w:rPr>
      </w:pPr>
      <w:r>
        <w:rPr>
          <w:rFonts w:eastAsia="Times New Roman"/>
        </w:rPr>
        <w:t>Ж14, 7 КП, 2.400 м</w:t>
      </w:r>
    </w:p>
    <w:p w:rsidR="00000000" w:rsidRDefault="005E35AF">
      <w:pPr>
        <w:pStyle w:val="HTML"/>
        <w:divId w:val="74984280"/>
      </w:pPr>
      <w:r>
        <w:rPr>
          <w:b/>
          <w:bCs/>
          <w:u w:val="single"/>
        </w:rPr>
        <w:t xml:space="preserve">№п/п Фамилия, имя              Коллектив            </w:t>
      </w:r>
      <w:r>
        <w:rPr>
          <w:b/>
          <w:bCs/>
          <w:u w:val="single"/>
        </w:rPr>
        <w:t xml:space="preserve">Квал Номер ГР   Результат Место Прим     1( 45)       2( 32)       3( 42)       4( 37)       5( 38)       6( 39)       7( 41)   </w:t>
      </w:r>
    </w:p>
    <w:p w:rsidR="00000000" w:rsidRDefault="005E35AF">
      <w:pPr>
        <w:pStyle w:val="HTML"/>
        <w:divId w:val="74984280"/>
      </w:pPr>
      <w:r>
        <w:t xml:space="preserve">   1 Моксякова Ксения          Комарова ЦДЮТК       I      10 2011 00:21:48      1    00:03:54( 45) 00:02:29( 32) 00:03:29( 42)</w:t>
      </w:r>
      <w:r>
        <w:t xml:space="preserve"> 00:03:10( 37) 00:03:42( 38) 00:03:19( 39) 00:01:35( 41) </w:t>
      </w:r>
    </w:p>
    <w:p w:rsidR="00000000" w:rsidRDefault="005E35AF">
      <w:pPr>
        <w:pStyle w:val="HTML"/>
        <w:divId w:val="74984280"/>
      </w:pPr>
      <w:r>
        <w:t xml:space="preserve">   2 Капуста Алина             Комарова ЦДЮТК       I       4 2011 00:21:59      2    00:03:55( 45) 00:02:20( 32) 00:04:47( 42) 00:02:50( 37) 00:03:46( 38) 00:02:54( 39) 00:01:18( 41) </w:t>
      </w:r>
    </w:p>
    <w:p w:rsidR="00000000" w:rsidRDefault="005E35AF">
      <w:pPr>
        <w:pStyle w:val="HTML"/>
        <w:divId w:val="74984280"/>
      </w:pPr>
      <w:r>
        <w:t xml:space="preserve">   3 Самохина</w:t>
      </w:r>
      <w:r>
        <w:t xml:space="preserve"> Полина           Комарова ЦДЮТК       II     15 2012 00:22:09      3    00:04:04( 45) 00:02:34( 32) 00:03:35( 42) 00:03:40( 37) 00:04:30( 38) 00:02:13( 39) 00:01:25( 41) </w:t>
      </w:r>
    </w:p>
    <w:p w:rsidR="00000000" w:rsidRDefault="005E35AF">
      <w:pPr>
        <w:pStyle w:val="HTML"/>
        <w:divId w:val="74984280"/>
      </w:pPr>
      <w:r>
        <w:t xml:space="preserve">   4 Никитина Варвара          Гришнова-ЦДЮТК       II    109 2013 00:23:32      4  </w:t>
      </w:r>
      <w:r>
        <w:t xml:space="preserve">  00:05:18( 45) 00:02:15( 32) 00:03:53( 42) 00:03:04( 37) 00:04:58( 38) 00:02:37( 39) 00:01:18( 41) </w:t>
      </w:r>
    </w:p>
    <w:p w:rsidR="00000000" w:rsidRDefault="005E35AF">
      <w:pPr>
        <w:pStyle w:val="HTML"/>
        <w:divId w:val="74984280"/>
      </w:pPr>
      <w:r>
        <w:t xml:space="preserve">   5 Кононова Анастасия        Зотов-ЦДЮТК          Iю     90 2012 00:23:38      5    00:03:51( 45) 00:06:01( 32) 00:03:20( 42) 00:02:59( 37) 00:03:41( 38)</w:t>
      </w:r>
      <w:r>
        <w:t xml:space="preserve"> 00:02:31( 39) 00:01:07( 41) </w:t>
      </w:r>
    </w:p>
    <w:p w:rsidR="00000000" w:rsidRDefault="005E35AF">
      <w:pPr>
        <w:pStyle w:val="HTML"/>
        <w:divId w:val="74984280"/>
      </w:pPr>
      <w:r>
        <w:t xml:space="preserve">   6 Чибизова Елизавета        Гришнова-ЦДЮТК       II    121 2013 00:25:33      6    00:03:49( 45) 00:02:20( 32) 00:03:30( 42) 00:08:09( 37) 00:03:38( 38) 00:02:42( 39) 00:01:16( 41) </w:t>
      </w:r>
    </w:p>
    <w:p w:rsidR="00000000" w:rsidRDefault="005E35AF">
      <w:pPr>
        <w:pStyle w:val="HTML"/>
        <w:divId w:val="74984280"/>
      </w:pPr>
      <w:r>
        <w:t xml:space="preserve">   7 Теплякова Анастасия       СПОРТТУР  </w:t>
      </w:r>
      <w:r>
        <w:t xml:space="preserve">           Iю     22 2012 00:27:29      7    00:04:24( 45) 00:03:06( 32) 00:05:15( 42) 00:04:49( 37) 00:05:26( 38) 00:02:48( 39) 00:01:30( 41) </w:t>
      </w:r>
    </w:p>
    <w:p w:rsidR="00000000" w:rsidRDefault="005E35AF">
      <w:pPr>
        <w:pStyle w:val="HTML"/>
        <w:divId w:val="74984280"/>
      </w:pPr>
      <w:r>
        <w:t xml:space="preserve">   8 Коверкина Мария           64 шк.               IIIю   80 2013 00:27:51      8    00:04:45( 45) 00:03:08( 32</w:t>
      </w:r>
      <w:r>
        <w:t xml:space="preserve">) 00:03:49( 42) 00:06:20( 37) 00:04:58( 38) 00:02:58( 39) 00:01:42( 41) </w:t>
      </w:r>
    </w:p>
    <w:p w:rsidR="00000000" w:rsidRDefault="005E35AF">
      <w:pPr>
        <w:pStyle w:val="HTML"/>
        <w:divId w:val="74984280"/>
      </w:pPr>
      <w:r>
        <w:t xml:space="preserve">   9 Мартынова Юлия            Клепиковский р-н            65 2012 00:28:41      9    00:04:26( 45) 00:03:20( 32) 00:05:24( 42) 00:04:01( 37) 00:06:32( 38) 00:03:07( 39) 00:01:41( 41)</w:t>
      </w:r>
      <w:r>
        <w:t xml:space="preserve"> </w:t>
      </w:r>
    </w:p>
    <w:p w:rsidR="00000000" w:rsidRDefault="005E35AF">
      <w:pPr>
        <w:pStyle w:val="HTML"/>
        <w:divId w:val="74984280"/>
      </w:pPr>
      <w:r>
        <w:t xml:space="preserve">  10 Змейкова Виктория         Комарова ЦДЮТК       III     3 2011 00:30:10     10    00:04:14( 45) 00:06:50( 32) 00:05:05( 42) 00:04:09( 37) 00:05:16( 38) 00:02:57( 39) 00:01:31( 41) </w:t>
      </w:r>
    </w:p>
    <w:p w:rsidR="00000000" w:rsidRDefault="005E35AF">
      <w:pPr>
        <w:pStyle w:val="HTML"/>
        <w:divId w:val="74984280"/>
      </w:pPr>
      <w:r>
        <w:t xml:space="preserve">  11 Булатецкая Вероника       ARDF Рязань          IIю    37 2011 00</w:t>
      </w:r>
      <w:r>
        <w:t xml:space="preserve">:30:37     11    00:04:33( 45) 00:02:54( 32) 00:04:23( 42) 00:03:58( 37) 00:10:19( 38) 00:02:56( 39) 00:01:25( 41) </w:t>
      </w:r>
    </w:p>
    <w:p w:rsidR="00000000" w:rsidRDefault="005E35AF">
      <w:pPr>
        <w:pStyle w:val="HTML"/>
        <w:divId w:val="74984280"/>
      </w:pPr>
      <w:r>
        <w:t xml:space="preserve">  12 Удовинова Анастасия       Шацкий р-н           IIIю   56 2012 00:33:32     12    00:05:15( 45) 00:02:52( 32) 00:10:49( 42) 00:03:23( 37</w:t>
      </w:r>
      <w:r>
        <w:t xml:space="preserve">) 00:05:13( 38) 00:03:43( 39) 00:02:06( 41) </w:t>
      </w:r>
    </w:p>
    <w:p w:rsidR="00000000" w:rsidRDefault="005E35AF">
      <w:pPr>
        <w:pStyle w:val="HTML"/>
        <w:divId w:val="74984280"/>
      </w:pPr>
      <w:r>
        <w:t xml:space="preserve">  13 Малахова Варвара          Клепиковский р-н     III    64 2011 00:33:34     13    00:04:20( 45) 00:02:17( 32) 00:06:05( 42) 00:06:53( 37) 00:07:52( 38) 00:04:41( 39) 00:01:18( 41) </w:t>
      </w:r>
    </w:p>
    <w:p w:rsidR="00000000" w:rsidRDefault="005E35AF">
      <w:pPr>
        <w:pStyle w:val="HTML"/>
        <w:divId w:val="74984280"/>
      </w:pPr>
      <w:r>
        <w:t xml:space="preserve">  14 Царёва Маргарита     </w:t>
      </w:r>
      <w:r>
        <w:t xml:space="preserve">     Саликова-ЦДЮТК       IIю   130 2012 00:36:03     14    00:05:11( 45) 00:03:47( 32) 00:10:52( 42) 00:05:05( 37) 00:05:20( 38) 00:03:42( 39) 00:01:55( 41) </w:t>
      </w:r>
    </w:p>
    <w:p w:rsidR="00000000" w:rsidRDefault="005E35AF">
      <w:pPr>
        <w:pStyle w:val="HTML"/>
        <w:divId w:val="74984280"/>
      </w:pPr>
      <w:r>
        <w:t xml:space="preserve">  15 Митрошина Виктория        64 шк.               IIIю   81 2013 00:36:59     15    00:06:05( 4</w:t>
      </w:r>
      <w:r>
        <w:t xml:space="preserve">5) 00:05:18( 32) 00:07:54( 42) 00:05:31( 37) 00:06:14( 38) 00:04:16( 39) 00:01:33( 41) </w:t>
      </w:r>
    </w:p>
    <w:p w:rsidR="00000000" w:rsidRDefault="005E35AF">
      <w:pPr>
        <w:pStyle w:val="HTML"/>
        <w:divId w:val="74984280"/>
      </w:pPr>
      <w:r>
        <w:t xml:space="preserve">  16 Макаркина Полина          Шацкий р-н           IIIю   49 2011 00:40:24     16    00:05:23( 45) 00:02:50( 32) 00:04:25( 42) 00:08:29( 37) 00:04:18( 38) 00:13:14( 39</w:t>
      </w:r>
      <w:r>
        <w:t xml:space="preserve">) 00:01:38( 41) </w:t>
      </w:r>
    </w:p>
    <w:p w:rsidR="00000000" w:rsidRDefault="005E35AF">
      <w:pPr>
        <w:pStyle w:val="HTML"/>
        <w:divId w:val="74984280"/>
      </w:pPr>
      <w:r>
        <w:t xml:space="preserve">  17 Чавкина Мария             Сасово №6                  105 2011 00:51:46     17    00:07:05( 45) 00:17:02( 32) 00:11:24( 42) 00:04:25( 37) 00:06:12( 38) 00:03:48( 39) 00:01:41( 41) </w:t>
      </w:r>
    </w:p>
    <w:p w:rsidR="00000000" w:rsidRDefault="005E35AF">
      <w:pPr>
        <w:pStyle w:val="HTML"/>
        <w:divId w:val="74984280"/>
      </w:pPr>
      <w:r>
        <w:t xml:space="preserve">  18 Алимагомедова Фатима      Комарова ЦДЮТК       II</w:t>
      </w:r>
      <w:r>
        <w:t xml:space="preserve">Iю    1 2011 00:52:05     18    00:06:21( 45) 00:07:29( 32) 00:18:19( 42) 00:06:46( 37) 00:06:20( 38) 00:04:49( 39) 00:01:51( 41) </w:t>
      </w:r>
    </w:p>
    <w:p w:rsidR="00000000" w:rsidRDefault="005E35AF">
      <w:pPr>
        <w:pStyle w:val="HTML"/>
        <w:divId w:val="74984280"/>
      </w:pPr>
      <w:r>
        <w:lastRenderedPageBreak/>
        <w:t xml:space="preserve">  19 Кашаева Елена             Комарова ЦДЮТК       IIIю    5 2011 00:52:53     19    00:04:50( 45) 00:04:14( 32) 00:05:17( 4</w:t>
      </w:r>
      <w:r>
        <w:t xml:space="preserve">2) 00:23:03( 37) 00:08:51( 38) 00:04:35( 39) 00:01:51( 41) </w:t>
      </w:r>
    </w:p>
    <w:p w:rsidR="00000000" w:rsidRDefault="005E35AF">
      <w:pPr>
        <w:pStyle w:val="HTML"/>
        <w:divId w:val="74984280"/>
      </w:pPr>
      <w:r>
        <w:t xml:space="preserve">  20 Фирова Алексанра          Сасово №6                  104 2012 00:54:24     20    00:18:49( 45) 00:03:37( 32) 00:05:00( 42) 00:05:13( 37) 00:14:34( 38) 00:05:24( 39) 00:01:35( 41) </w:t>
      </w:r>
    </w:p>
    <w:p w:rsidR="00000000" w:rsidRDefault="005E35AF">
      <w:pPr>
        <w:pStyle w:val="HTML"/>
        <w:divId w:val="74984280"/>
      </w:pPr>
      <w:r>
        <w:t xml:space="preserve">  21 Курочк</w:t>
      </w:r>
      <w:r>
        <w:t xml:space="preserve">ина Ника            Сасово №6            Iю    100 2012 00:56:50     21    00:04:01( 45) 00:06:59( 32) 00:24:33( 42) 00:09:22( 37) 00:07:17( 38) 00:03:12( 39) 00:01:20( 41) </w:t>
      </w:r>
    </w:p>
    <w:p w:rsidR="00000000" w:rsidRDefault="005E35AF">
      <w:pPr>
        <w:pStyle w:val="HTML"/>
        <w:divId w:val="74984280"/>
      </w:pPr>
      <w:r>
        <w:t xml:space="preserve">  22 Кучаева Милана            Шилово №1            IIIю   29 2012 01:05:49     22</w:t>
      </w:r>
      <w:r>
        <w:t xml:space="preserve">    00:05:56( 45) 00:17:18( 32) 00:23:01( 42) 00:04:24( 37) 00:09:40( 38) 00:03:40( 39) 00:01:40( 41) </w:t>
      </w:r>
    </w:p>
    <w:p w:rsidR="00000000" w:rsidRDefault="005E35AF">
      <w:pPr>
        <w:pStyle w:val="HTML"/>
        <w:divId w:val="74984280"/>
      </w:pPr>
      <w:r>
        <w:t xml:space="preserve">  23 Баева Элина               Шилово №1                   25 2012 01:06:22     23    00:05:08( 45) 00:03:14( 32) 00:37:37( 42) 00:07:16( 37) 00:05:45( 3</w:t>
      </w:r>
      <w:r>
        <w:t xml:space="preserve">8) 00:05:10( 39) 00:02:04( 41) </w:t>
      </w:r>
    </w:p>
    <w:p w:rsidR="00000000" w:rsidRDefault="005E35AF">
      <w:pPr>
        <w:pStyle w:val="HTML"/>
        <w:divId w:val="74984280"/>
      </w:pPr>
      <w:r>
        <w:t xml:space="preserve">  24 Горелышева Анастасия      Шилово №1                   26 2012 01:11:09     24    00:13:02( 45) 00:03:56( 32) 00:34:49( 42) 00:07:32( 37) 00:07:00( 38) 00:03:06( 39) 00:01:34( 41) </w:t>
      </w:r>
    </w:p>
    <w:p w:rsidR="00000000" w:rsidRDefault="005E35AF">
      <w:pPr>
        <w:pStyle w:val="HTML"/>
        <w:divId w:val="74984280"/>
      </w:pPr>
      <w:r>
        <w:t xml:space="preserve">  25 Поваляева Виктория        </w:t>
      </w:r>
      <w:r>
        <w:t xml:space="preserve">Сасово №6                  102 2012 01:14:50     25    00:04:17( 45) 00:12:34( 32) 00:25:16( 42) 00:11:35( 37) 00:13:41( 38) 00:05:21( 39) 00:01:59( 41) </w:t>
      </w:r>
    </w:p>
    <w:p w:rsidR="00000000" w:rsidRDefault="005E35AF">
      <w:pPr>
        <w:pStyle w:val="HTML"/>
        <w:divId w:val="74984280"/>
      </w:pPr>
      <w:r>
        <w:t xml:space="preserve">  26 Морозова Мария            Комарова ЦДЮТК       IIIю   11 2011 01:18:57     26    00:11:47( 45) 00</w:t>
      </w:r>
      <w:r>
        <w:t xml:space="preserve">:05:15( 32) 00:38:04( 42) 00:09:27( 37) 00:03:32( 48) 00:04:12( 38) 00:04:37( 39) 00:01:49( 41) </w:t>
      </w:r>
    </w:p>
    <w:p w:rsidR="00000000" w:rsidRDefault="005E35AF">
      <w:pPr>
        <w:pStyle w:val="HTML"/>
        <w:divId w:val="74984280"/>
      </w:pPr>
      <w:r>
        <w:t xml:space="preserve">  27 Федорова Вероника         Шилово №1                   35 2011 01:21:33     27    00:09:12( 45) 00:04:24( 32) 00:35:08( 42) 00:08:12( 37) 00:16:04( 38) 00:</w:t>
      </w:r>
      <w:r>
        <w:t xml:space="preserve">05:31( 39) 00:02:47( 41) </w:t>
      </w:r>
    </w:p>
    <w:p w:rsidR="00000000" w:rsidRDefault="005E35AF">
      <w:pPr>
        <w:pStyle w:val="HTML"/>
        <w:divId w:val="74984280"/>
      </w:pPr>
      <w:r>
        <w:t xml:space="preserve">  28 Петровская Софья          Шилово №1                   31 2012 01:34:20     28    00:05:54( 45) 00:27:57( 32) 00:39:59( 42) 00:07:22( 37) 00:05:47( 38) 00:05:10( 39) 00:02:03( 41) </w:t>
      </w:r>
    </w:p>
    <w:p w:rsidR="00000000" w:rsidRDefault="005E35AF">
      <w:pPr>
        <w:pStyle w:val="HTML"/>
        <w:divId w:val="74984280"/>
      </w:pPr>
      <w:r>
        <w:t xml:space="preserve">  29 Морозова Мария            Клепиковский р</w:t>
      </w:r>
      <w:r>
        <w:t xml:space="preserve">-н            68 2013 01:34:51     29    00:37:05( 45) 00:03:42( 32) 00:34:45( 42) 00:06:54( 37) 00:07:48( 38) 00:03:06( 39) 00:01:22( 41) </w:t>
      </w:r>
    </w:p>
    <w:p w:rsidR="00000000" w:rsidRDefault="005E35AF">
      <w:pPr>
        <w:pStyle w:val="HTML"/>
        <w:divId w:val="74984280"/>
      </w:pPr>
      <w:r>
        <w:t xml:space="preserve">  30 Мещерякова Ульяна         Шилово №1            IIю    30 2012 01:36:47     30    00:08:26( 45) 00:29:27( 32) 00</w:t>
      </w:r>
      <w:r>
        <w:t xml:space="preserve">:34:06( 42) 00:09:56( 37) 00:06:54( 38) 00:05:10( 39) 00:02:42( 41) </w:t>
      </w:r>
    </w:p>
    <w:p w:rsidR="00000000" w:rsidRDefault="005E35AF">
      <w:pPr>
        <w:pStyle w:val="HTML"/>
        <w:divId w:val="74984280"/>
      </w:pPr>
      <w:r>
        <w:t xml:space="preserve">  31 Синицына Дарья            Шилово №1                   32 2011 01:41:31     31    00:12:28( 45) 00:29:27( 32) 00:34:06( 42) 00:09:55( 37) 00:07:11( 38) 00:05:38( 39) 00:02:35( 41) </w:t>
      </w:r>
    </w:p>
    <w:p w:rsidR="00000000" w:rsidRDefault="005E35AF">
      <w:pPr>
        <w:pStyle w:val="HTML"/>
        <w:divId w:val="74984280"/>
      </w:pPr>
      <w:r>
        <w:t xml:space="preserve">  </w:t>
      </w:r>
      <w:r>
        <w:t xml:space="preserve">32 Губина Полина             Шилово №1            IIIю   28 2011 01:46:44     32    00:34:55( 45) 00:04:04( 32) 00:35:22( 42) 00:08:31( 37) 00:16:17( 38) 00:04:52( 39) 00:02:37( 41) </w:t>
      </w:r>
    </w:p>
    <w:p w:rsidR="00000000" w:rsidRDefault="005E35AF">
      <w:pPr>
        <w:pStyle w:val="HTML"/>
        <w:divId w:val="74984280"/>
      </w:pPr>
      <w:r>
        <w:t xml:space="preserve">  33 Фалькина Эльвира          Шилово №1                   34 2012 02:05:</w:t>
      </w:r>
      <w:r>
        <w:t xml:space="preserve">32     33    00:11:12( 45) 00:05:19( 32) 00:09:10( 42) 00:09:01( 37) 00:06:47( 38) 01:21:13( 39) 00:02:35( 41) </w:t>
      </w:r>
    </w:p>
    <w:p w:rsidR="00000000" w:rsidRDefault="005E35AF">
      <w:pPr>
        <w:pStyle w:val="HTML"/>
        <w:divId w:val="74984280"/>
      </w:pPr>
      <w:r>
        <w:t xml:space="preserve">  34 Щеколдина Елизавета       47 СОШ               IIIю  139 2012                   00:04:53( 45) 00:27:14( 32) 00:52:58( 41) </w:t>
      </w:r>
    </w:p>
    <w:p w:rsidR="00000000" w:rsidRDefault="005E35AF">
      <w:pPr>
        <w:pStyle w:val="HTML"/>
        <w:divId w:val="74984280"/>
      </w:pPr>
      <w:r>
        <w:t xml:space="preserve">  35 Гаврилина А</w:t>
      </w:r>
      <w:r>
        <w:t xml:space="preserve">лена           Шацкий р-н                  45 2012                   00:05:20( 45) 00:04:18( 32) 00:07:15( 42) </w:t>
      </w:r>
    </w:p>
    <w:p w:rsidR="00000000" w:rsidRDefault="005E35AF">
      <w:pPr>
        <w:pStyle w:val="HTML"/>
        <w:divId w:val="74984280"/>
      </w:pPr>
      <w:r>
        <w:t xml:space="preserve">  36 Перевезенцева Ольга       Гришнова-ЦДЮТК       Iю    110 2013                   00:04:27( 45) 00:01:32( 34) 00:11:25( 42) 00:03:59( 37) 00:</w:t>
      </w:r>
      <w:r>
        <w:t xml:space="preserve">13:01( 38) 00:08:48( 39) 00:01:21( 41) </w:t>
      </w:r>
    </w:p>
    <w:p w:rsidR="00000000" w:rsidRDefault="005E35A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4984280"/>
        <w:rPr>
          <w:rFonts w:eastAsia="Times New Roman"/>
        </w:rPr>
      </w:pPr>
    </w:p>
    <w:p w:rsidR="00000000" w:rsidRDefault="005E35A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4984280"/>
        <w:rPr>
          <w:rFonts w:eastAsia="Times New Roman"/>
        </w:rPr>
      </w:pPr>
      <w:r>
        <w:rPr>
          <w:rFonts w:eastAsia="Times New Roman"/>
        </w:rPr>
        <w:t>Ж17, 11 КП, 3.000 м</w:t>
      </w:r>
    </w:p>
    <w:p w:rsidR="00000000" w:rsidRDefault="005E35AF">
      <w:pPr>
        <w:pStyle w:val="HTML"/>
        <w:divId w:val="74984280"/>
      </w:pPr>
      <w:r>
        <w:rPr>
          <w:b/>
          <w:bCs/>
          <w:u w:val="single"/>
        </w:rPr>
        <w:t xml:space="preserve">№п/п Фамилия, имя              Коллектив            Квал Номер ГР   Результат Место Прим     1( 34)       2( 40)       3( 32)       4( 35)       5( 42)       6( 43)       7( 36)       8( 37)     </w:t>
      </w:r>
      <w:r>
        <w:rPr>
          <w:b/>
          <w:bCs/>
          <w:u w:val="single"/>
        </w:rPr>
        <w:t xml:space="preserve">  9( 38)      10( 39)      11( 41)   </w:t>
      </w:r>
    </w:p>
    <w:p w:rsidR="00000000" w:rsidRDefault="005E35AF">
      <w:pPr>
        <w:pStyle w:val="HTML"/>
        <w:divId w:val="74984280"/>
      </w:pPr>
      <w:r>
        <w:t xml:space="preserve">   1 Мжельская Софья           Гришнова-ЦДЮТК       I     108 2010 00:28:17      1    00:05:04( 34) 00:02:04( 40) 00:01:00( 32) 00:02:50( 35) 00:03:09( 42) 00:01:32( 43) 00:02:22( 36) 00:03:29( 37) 00:02:55( 38) 00:02:</w:t>
      </w:r>
      <w:r>
        <w:t xml:space="preserve">23( 39) 00:01:25( 41) </w:t>
      </w:r>
    </w:p>
    <w:p w:rsidR="00000000" w:rsidRDefault="005E35AF">
      <w:pPr>
        <w:pStyle w:val="HTML"/>
        <w:divId w:val="74984280"/>
      </w:pPr>
      <w:r>
        <w:t xml:space="preserve">   2 Марютина Ульяна           Клепиковский р-н            66 2008 00:30:05      2    00:05:48( 34) 00:02:25( 40) 00:01:09( 32) 00:01:58( 35) 00:03:47( 42) 00:01:42( 43) 00:01:51( 36) 00:03:45( 37) 00:03:52( 38) 00:02:11( 39) 00:01:2</w:t>
      </w:r>
      <w:r>
        <w:t xml:space="preserve">8( 41) </w:t>
      </w:r>
    </w:p>
    <w:p w:rsidR="00000000" w:rsidRDefault="005E35AF">
      <w:pPr>
        <w:pStyle w:val="HTML"/>
        <w:divId w:val="74984280"/>
      </w:pPr>
      <w:r>
        <w:t xml:space="preserve">   3 Беляева Полина            Зотов-ЦДЮТК          II     87 2010 00:32:25      3    00:04:49( 34) 00:02:05( 40) 00:02:32( 32) 00:02:15( 35) 00:03:25( 42) 00:01:42( 43) 00:02:02( 36) 00:05:50( 37) 00:03:25( 38) 00:02:42( 39) 00:01:31( 41) </w:t>
      </w:r>
    </w:p>
    <w:p w:rsidR="00000000" w:rsidRDefault="005E35AF">
      <w:pPr>
        <w:pStyle w:val="HTML"/>
        <w:divId w:val="74984280"/>
      </w:pPr>
      <w:r>
        <w:t xml:space="preserve">   4 Ал</w:t>
      </w:r>
      <w:r>
        <w:t xml:space="preserve">ьбикова Маргарита       Зотов-ЦДЮТК          I      82 2008 00:32:28      4    00:04:09( 34) 00:02:07( 40) 00:00:59( 32) 00:05:58( 35) 00:03:32( 42) 00:01:24( 43) 00:04:06( 36) 00:03:15( 37) 00:03:21( 38) 00:02:14( 39) 00:01:16( 41) </w:t>
      </w:r>
    </w:p>
    <w:p w:rsidR="00000000" w:rsidRDefault="005E35AF">
      <w:pPr>
        <w:pStyle w:val="HTML"/>
        <w:divId w:val="74984280"/>
      </w:pPr>
      <w:r>
        <w:lastRenderedPageBreak/>
        <w:t xml:space="preserve">   5 Колесникова Анна </w:t>
      </w:r>
      <w:r>
        <w:t xml:space="preserve">         Комарова ЦДЮТК       II      7 2009 00:34:01      5    00:06:15( 34) 00:02:31( 40) 00:01:08( 32) 00:03:13( 35) 00:03:53( 42) 00:01:39( 43) 00:02:22( 36) 00:03:51( 37) 00:04:37( 38) 00:03:02( 39) 00:01:22( 41) </w:t>
      </w:r>
    </w:p>
    <w:p w:rsidR="00000000" w:rsidRDefault="005E35AF">
      <w:pPr>
        <w:pStyle w:val="HTML"/>
        <w:divId w:val="74984280"/>
      </w:pPr>
      <w:r>
        <w:t xml:space="preserve">   6 Тарасова Ульяна           Комаро</w:t>
      </w:r>
      <w:r>
        <w:t xml:space="preserve">ва ЦДЮТК       I      16 2009 00:35:47      6    00:04:48( 34) 00:02:18( 40) 00:01:31( 32) 00:02:47( 35) 00:04:09( 42) 00:01:51( 43) 00:02:01( 36) 00:07:00( 37) 00:05:05( 38) 00:02:44( 39) 00:01:24( 41) </w:t>
      </w:r>
    </w:p>
    <w:p w:rsidR="00000000" w:rsidRDefault="005E35AF">
      <w:pPr>
        <w:pStyle w:val="HTML"/>
        <w:divId w:val="74984280"/>
      </w:pPr>
      <w:r>
        <w:t xml:space="preserve">   7 Филатова Полина           Гришнова-ЦДЮТК       </w:t>
      </w:r>
      <w:r>
        <w:t xml:space="preserve">I     118 2008 00:40:14      7    00:06:16( 34) 00:02:16( 40) 00:02:55( 40) 00:04:57( 32) 00:02:50( 35) 00:03:41( 42) 00:01:51( 43) 00:03:06( 36) 00:04:17( 37) 00:03:48( 38) 00:02:35( 39) 00:01:34( 41) </w:t>
      </w:r>
    </w:p>
    <w:p w:rsidR="00000000" w:rsidRDefault="005E35AF">
      <w:pPr>
        <w:pStyle w:val="HTML"/>
        <w:divId w:val="74984280"/>
      </w:pPr>
      <w:r>
        <w:t xml:space="preserve">   8 Кутная Любовь             Зотов-ЦДЮТК          I</w:t>
      </w:r>
      <w:r>
        <w:t xml:space="preserve">I     93 2008 00:40:32      8    00:04:30( 34) 00:02:55( 40) 00:01:04( 32) 00:03:15( 35) 00:04:13( 42) 00:03:55( 43) 00:07:45( 36) 00:04:51( 37) 00:03:32( 38) 00:02:48( 39) 00:01:35( 41) </w:t>
      </w:r>
    </w:p>
    <w:p w:rsidR="00000000" w:rsidRDefault="005E35AF">
      <w:pPr>
        <w:pStyle w:val="HTML"/>
        <w:divId w:val="74984280"/>
      </w:pPr>
      <w:r>
        <w:t xml:space="preserve">   9 Тугаринова Валерия        ДЮСШ 'Витязь'        IIю   152 2010 0</w:t>
      </w:r>
      <w:r>
        <w:t xml:space="preserve">0:41:00      9    00:05:58( 34) 00:02:40( 40) 00:01:30( 32) 00:02:32( 35) 00:05:12( 42) 00:04:53( 43) 00:03:03( 36) 00:05:43( 37) 00:04:36( 38) 00:03:08( 39) 00:01:37( 41) </w:t>
      </w:r>
    </w:p>
    <w:p w:rsidR="00000000" w:rsidRDefault="005E35AF">
      <w:pPr>
        <w:pStyle w:val="HTML"/>
        <w:divId w:val="74984280"/>
      </w:pPr>
      <w:r>
        <w:t xml:space="preserve">  10 Гранаткина Татьяна        Шилово №1                   27 2010 00:43:54     10 </w:t>
      </w:r>
      <w:r>
        <w:t xml:space="preserve">   00:17:26( 34) 00:02:53( 40) 00:01:08( 32) 00:02:06( 35) 00:03:44( 42) 00:01:39( 43) 00:02:01( 36) 00:04:15( 37) 00:03:56( 38) 00:03:02( 39) 00:01:31( 41) </w:t>
      </w:r>
    </w:p>
    <w:p w:rsidR="00000000" w:rsidRDefault="005E35AF">
      <w:pPr>
        <w:pStyle w:val="HTML"/>
        <w:divId w:val="74984280"/>
      </w:pPr>
      <w:r>
        <w:t xml:space="preserve">  11 Онешко Екатерина          Зотов-ЦДЮТК          III    94 2009 00:51:50     11    </w:t>
      </w:r>
      <w:r>
        <w:t xml:space="preserve">00:05:38( 34) 00:03:13( 40) 00:01:12( 32) 00:04:03( 35) 00:06:08( 42) 00:03:51( 43) 00:03:41( 36) 00:12:22( 37) 00:06:06( 38) 00:03:59( 39) 00:01:29( 41) </w:t>
      </w:r>
    </w:p>
    <w:p w:rsidR="00000000" w:rsidRDefault="005E35AF">
      <w:pPr>
        <w:pStyle w:val="HTML"/>
        <w:divId w:val="74984280"/>
      </w:pPr>
      <w:r>
        <w:t xml:space="preserve">  12 Бочарова Ангелина         ДЮСШ 'Витязь'        I     147 2010 00:56:12     12    00:06:25( 34) 0</w:t>
      </w:r>
      <w:r>
        <w:t xml:space="preserve">0:05:43( 40) 00:01:39( 32) 00:04:02( 35) 00:06:53( 42) 00:03:15( 43) 00:04:18( 36) 00:08:07( 37) 00:07:52( 38) 00:04:43( 39) 00:02:56( 41) </w:t>
      </w:r>
    </w:p>
    <w:p w:rsidR="00000000" w:rsidRDefault="005E35AF">
      <w:pPr>
        <w:pStyle w:val="HTML"/>
        <w:divId w:val="74984280"/>
      </w:pPr>
      <w:r>
        <w:t xml:space="preserve">  13 Назарова Полина           КСШ №1               II    161 2009 00:57:21     13    00:04:38( 44) 00:01:15( 45) 00</w:t>
      </w:r>
      <w:r>
        <w:t xml:space="preserve">:01:59( 34) 00:02:52( 40) 00:02:53( 32) 00:04:06( 35) 00:10:57( 42) 00:04:27( 43) 00:02:42( 36) 00:11:55( 37) 00:04:37( 38) 00:03:16( 39) 00:01:34( 41) </w:t>
      </w:r>
    </w:p>
    <w:p w:rsidR="00000000" w:rsidRDefault="005E35AF">
      <w:pPr>
        <w:pStyle w:val="HTML"/>
        <w:divId w:val="74984280"/>
      </w:pPr>
      <w:r>
        <w:t xml:space="preserve">  14 Алёхина Екатерина         Сасово №6            Iю     96 2010 01:04:19     14    00:07:54( 34) 00:</w:t>
      </w:r>
      <w:r>
        <w:t xml:space="preserve">02:36( 40) 00:01:23( 32) 00:02:46( 35) 00:24:32( 42) 00:05:06( 43) 00:02:15( 36) 00:07:38( 37) 00:05:30( 38) 00:02:59( 39) 00:01:31( 41) </w:t>
      </w:r>
    </w:p>
    <w:p w:rsidR="00000000" w:rsidRDefault="005E35AF">
      <w:pPr>
        <w:pStyle w:val="HTML"/>
        <w:divId w:val="74984280"/>
      </w:pPr>
      <w:r>
        <w:t xml:space="preserve">  15 Рогожина Полина           Шацкий р-н           IIIю   54 2010 01:11:46     15    00:17:36( 34) 00:06:17( 40) 00:1</w:t>
      </w:r>
      <w:r>
        <w:t xml:space="preserve">0:12( 32) 00:04:33( 35) 00:07:58( 42) 00:04:24( 43) 00:02:06( 36) 00:09:00( 37) 00:05:16( 38) 00:02:49( 39) 00:01:28( 41) </w:t>
      </w:r>
    </w:p>
    <w:p w:rsidR="00000000" w:rsidRDefault="005E35AF">
      <w:pPr>
        <w:pStyle w:val="HTML"/>
        <w:divId w:val="74984280"/>
      </w:pPr>
      <w:r>
        <w:t xml:space="preserve">  16 Биналиева Айша            Кочуровский ШСК            141 2008 01:20:22     16    00:16:24( 34) 00:00:10( 34) 00:17:31( 40) 00:02</w:t>
      </w:r>
      <w:r>
        <w:t xml:space="preserve">:38( 32) 00:05:20( 35) 00:06:49( 42) 00:05:09( 43) 00:03:59( 36) 00:07:17( 37) 00:07:57( 38) 00:04:35( 39) 00:02:21( 41) </w:t>
      </w:r>
    </w:p>
    <w:p w:rsidR="00000000" w:rsidRDefault="005E35AF">
      <w:pPr>
        <w:pStyle w:val="HTML"/>
        <w:divId w:val="74984280"/>
      </w:pPr>
      <w:r>
        <w:t xml:space="preserve">  17 Кожушко Елизавета         Шацкий р-н           Iю     57 2010                   00:23:44( 34) 00:06:35( 40) 00:25:09( 32) 00:04:3</w:t>
      </w:r>
      <w:r>
        <w:t xml:space="preserve">1( 35) 00:41:33( 41) </w:t>
      </w:r>
    </w:p>
    <w:p w:rsidR="00000000" w:rsidRDefault="005E35AF">
      <w:pPr>
        <w:pStyle w:val="HTML"/>
        <w:divId w:val="74984280"/>
      </w:pPr>
      <w:r>
        <w:t xml:space="preserve">  18 Беляева Александра        Зотов-ЦДЮТК          Iю     86 2009                   00:05:54( 34) 00:04:05( 40) 00:03:11( 32) 00:03:39( 35) 00:05:36( 42) 00:02:33( 43) 00:03:20( 36) 00:08:10( 37) 00:05:33( 38) 00:03:13( 39) </w:t>
      </w:r>
    </w:p>
    <w:p w:rsidR="00000000" w:rsidRDefault="005E35AF">
      <w:pPr>
        <w:pStyle w:val="HTML"/>
        <w:divId w:val="74984280"/>
      </w:pPr>
      <w:r>
        <w:t xml:space="preserve">  19 Куч</w:t>
      </w:r>
      <w:r>
        <w:t xml:space="preserve">инова Мария            Ильинская СОШ        Iю    156 2009                   00:23:58( 34) 00:04:37( 40) 00:01:57( 32) 00:04:00( 35) 01:03:56( 39) 00:01:48( 41) </w:t>
      </w:r>
    </w:p>
    <w:p w:rsidR="00000000" w:rsidRDefault="005E35AF">
      <w:pPr>
        <w:pStyle w:val="HTML"/>
        <w:divId w:val="74984280"/>
      </w:pPr>
      <w:r>
        <w:t xml:space="preserve">  20 Биткова Светлана          Зотов-ЦДЮТК          II     88 2010                   00:12:09(</w:t>
      </w:r>
      <w:r>
        <w:t xml:space="preserve"> 34) 00:02:45( 40) 00:02:58( 32) 00:10:16( 42) 00:03:52( 43) 00:03:45( 36) 00:12:21( 37) 00:06:12( 38) 00:03:53( 39) 00:01:29( 41) </w:t>
      </w:r>
    </w:p>
    <w:p w:rsidR="00000000" w:rsidRDefault="005E35AF">
      <w:pPr>
        <w:pStyle w:val="HTML"/>
        <w:divId w:val="74984280"/>
      </w:pPr>
      <w:r>
        <w:t xml:space="preserve">  21 Курилова Елизавета        Ильинская СОШ        IIю   155 2010                   00:18:00( 34) 00:04:37( 40) 00:01:58( 3</w:t>
      </w:r>
      <w:r>
        <w:t xml:space="preserve">2) 00:04:00( 35) 01:03:50( 39) 00:01:49( 41) </w:t>
      </w:r>
    </w:p>
    <w:p w:rsidR="00000000" w:rsidRDefault="005E35AF">
      <w:pPr>
        <w:pStyle w:val="HTML"/>
        <w:divId w:val="74984280"/>
      </w:pPr>
      <w:r>
        <w:t xml:space="preserve">  22 Лобанова Анастасия        Саликова-ЦДЮТК       IIIю  125 2010                   00:13:44( 34) 00:04:29( 40) 00:01:51( 32) 00:17:12( 35) 00:34:54( 37) 00:12:55( 38) 00:03:30( 39) 00:01:40( 41) </w:t>
      </w:r>
    </w:p>
    <w:p w:rsidR="00000000" w:rsidRDefault="005E35A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4984280"/>
        <w:rPr>
          <w:rFonts w:eastAsia="Times New Roman"/>
        </w:rPr>
      </w:pPr>
    </w:p>
    <w:p w:rsidR="00000000" w:rsidRDefault="005E35A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4984280"/>
        <w:rPr>
          <w:rFonts w:eastAsia="Times New Roman"/>
        </w:rPr>
      </w:pPr>
      <w:r>
        <w:rPr>
          <w:rFonts w:eastAsia="Times New Roman"/>
        </w:rPr>
        <w:t xml:space="preserve">М14, 8 КП, </w:t>
      </w:r>
      <w:r>
        <w:rPr>
          <w:rFonts w:eastAsia="Times New Roman"/>
        </w:rPr>
        <w:t>2.700 м</w:t>
      </w:r>
    </w:p>
    <w:p w:rsidR="00000000" w:rsidRDefault="005E35AF">
      <w:pPr>
        <w:pStyle w:val="HTML"/>
        <w:divId w:val="74984280"/>
      </w:pPr>
      <w:r>
        <w:rPr>
          <w:b/>
          <w:bCs/>
          <w:u w:val="single"/>
        </w:rPr>
        <w:t xml:space="preserve">№п/п Фамилия, имя              Коллектив            Квал Номер ГР   Результат Место Прим     1( 44)       2( 31)       3( 33)       4( 35)       5( 37)       6( 38)       7( 39)       8( 41)   </w:t>
      </w:r>
    </w:p>
    <w:p w:rsidR="00000000" w:rsidRDefault="005E35AF">
      <w:pPr>
        <w:pStyle w:val="HTML"/>
        <w:divId w:val="74984280"/>
      </w:pPr>
      <w:r>
        <w:t xml:space="preserve">   1 Чибизов Матвей            Гришнова-ЦДЮТК       I </w:t>
      </w:r>
      <w:r>
        <w:t xml:space="preserve">    120 2011 00:21:53      1    00:03:25( 44) 00:01:25( 31) 00:03:41( 33) 00:03:00( 35) 00:04:19( 37) 00:02:48( 38) 00:01:52( 39) 00:01:16( 41) </w:t>
      </w:r>
    </w:p>
    <w:p w:rsidR="00000000" w:rsidRDefault="005E35AF">
      <w:pPr>
        <w:pStyle w:val="HTML"/>
        <w:divId w:val="74984280"/>
      </w:pPr>
      <w:r>
        <w:t xml:space="preserve">   2 Мурадян Михаил            Комарова ЦДЮТК       I      12 2011 00:23:33      2    00:03:30( 44) 00:01:54( 3</w:t>
      </w:r>
      <w:r>
        <w:t xml:space="preserve">1) 00:02:58( 33) 00:04:06( 35) 00:04:41( 37) 00:03:03( 38) 00:02:00( 39) 00:01:13( 41) </w:t>
      </w:r>
    </w:p>
    <w:p w:rsidR="00000000" w:rsidRDefault="005E35AF">
      <w:pPr>
        <w:pStyle w:val="HTML"/>
        <w:divId w:val="74984280"/>
      </w:pPr>
      <w:r>
        <w:t xml:space="preserve">   3 Морозов Иван              Клепиковский р-н     Iю     67 2011 00:30:28      3    00:03:39( 44) 00:03:00( 31) 00:03:09( 33) 00:07:25( 35) 00:05:50( 37) 00:04:07( 38</w:t>
      </w:r>
      <w:r>
        <w:t xml:space="preserve">) 00:02:00( 39) 00:01:13( 41) </w:t>
      </w:r>
    </w:p>
    <w:p w:rsidR="00000000" w:rsidRDefault="005E35AF">
      <w:pPr>
        <w:pStyle w:val="HTML"/>
        <w:divId w:val="74984280"/>
      </w:pPr>
      <w:r>
        <w:lastRenderedPageBreak/>
        <w:t xml:space="preserve">   4 Кустов Степан             Сасово №6                  101 2011 00:31:06      4    00:03:58( 44) 00:02:54( 31) 00:03:43( 33) 00:03:18( 35) 00:05:40( 37) 00:04:51( 38) 00:05:14( 39) 00:01:22( 41) </w:t>
      </w:r>
    </w:p>
    <w:p w:rsidR="00000000" w:rsidRDefault="005E35AF">
      <w:pPr>
        <w:pStyle w:val="HTML"/>
        <w:divId w:val="74984280"/>
      </w:pPr>
      <w:r>
        <w:t xml:space="preserve">   5 Павленин Фёдор       </w:t>
      </w:r>
      <w:r>
        <w:t xml:space="preserve">     Комарова ЦДЮТК       Iю     13 2012 00:31:25      5    00:05:49( 44) 00:02:22( 31) 00:03:46( 33) 00:03:44( 35) 00:07:34( 37) 00:03:55( 38) 00:02:42( 39) 00:01:24( 41) </w:t>
      </w:r>
    </w:p>
    <w:p w:rsidR="00000000" w:rsidRDefault="005E35AF">
      <w:pPr>
        <w:pStyle w:val="HTML"/>
        <w:divId w:val="74984280"/>
      </w:pPr>
      <w:r>
        <w:t xml:space="preserve">   6 Попов Егор                Гришнова-ЦДЮТК       II    111 2012 00:32:20      6 </w:t>
      </w:r>
      <w:r>
        <w:t xml:space="preserve">   00:03:42( 44) 00:01:31( 31) 00:04:14( 33) 00:10:58( 35) 00:04:51( 37) 00:03:32( 38) 00:02:19( 39) 00:01:09( 41) </w:t>
      </w:r>
    </w:p>
    <w:p w:rsidR="00000000" w:rsidRDefault="005E35AF">
      <w:pPr>
        <w:pStyle w:val="HTML"/>
        <w:divId w:val="74984280"/>
      </w:pPr>
      <w:r>
        <w:t xml:space="preserve">   7 Гуленков Данил            ARDF Рязань          III    38 2011 00:32:43      7    00:03:45( 44) 00:02:02( 31) 00:05:17( 33) 00:03:48( 35</w:t>
      </w:r>
      <w:r>
        <w:t xml:space="preserve">) 00:06:19( 37) 00:07:07( 38) 00:02:57( 39) 00:01:20( 41) </w:t>
      </w:r>
    </w:p>
    <w:p w:rsidR="00000000" w:rsidRDefault="005E35AF">
      <w:pPr>
        <w:pStyle w:val="HTML"/>
        <w:divId w:val="74984280"/>
      </w:pPr>
      <w:r>
        <w:t xml:space="preserve">   8 Заверуха Александр        Гришнова-ЦДЮТК       I     107 2011 00:36:51      8    00:03:28( 44) 00:01:38( 31) 00:04:59( 33) 00:11:20( 35) 00:06:47( 37) 00:05:00( 38) 00:02:35( 39) 00:00:56( 41)</w:t>
      </w:r>
      <w:r>
        <w:t xml:space="preserve"> </w:t>
      </w:r>
    </w:p>
    <w:p w:rsidR="00000000" w:rsidRDefault="005E35AF">
      <w:pPr>
        <w:pStyle w:val="HTML"/>
        <w:divId w:val="74984280"/>
      </w:pPr>
      <w:r>
        <w:t xml:space="preserve">   9 Мальков Юрий              ARDF Рязань          IIю    39 2012 00:37:45      9    00:04:26( 44) 00:02:41( 31) 00:06:46( 33) 00:05:49( 35) 00:07:33( 37) 00:05:42( 38) 00:03:19( 39) 00:01:20( 41) </w:t>
      </w:r>
    </w:p>
    <w:p w:rsidR="00000000" w:rsidRDefault="005E35AF">
      <w:pPr>
        <w:pStyle w:val="HTML"/>
        <w:divId w:val="74984280"/>
      </w:pPr>
      <w:r>
        <w:t xml:space="preserve">  10 Рузметов Егор             Комарова ЦДЮТК       III</w:t>
      </w:r>
      <w:r>
        <w:t xml:space="preserve">    14 2011 00:39:34     10    00:03:53( 44) 00:02:22( 31) 00:11:40( 33) 00:04:28( 35) 00:08:56( 37) 00:03:43( 38) 00:02:59( 39) 00:01:24( 41) </w:t>
      </w:r>
    </w:p>
    <w:p w:rsidR="00000000" w:rsidRDefault="005E35AF">
      <w:pPr>
        <w:pStyle w:val="HTML"/>
        <w:divId w:val="74984280"/>
      </w:pPr>
      <w:r>
        <w:t xml:space="preserve">  11 Рябикин Кирилл            ARDF Рязань          Iю     41 2011 00:39:52     11    </w:t>
      </w:r>
      <w:r>
        <w:t xml:space="preserve">00:04:00( 44) 00:02:30( 31) 00:10:16( 46) 00:01:47( 33) 00:03:58( 35) 00:07:41( 37) 00:05:16( 38) 00:02:49( 39) 00:01:26( 41) </w:t>
      </w:r>
    </w:p>
    <w:p w:rsidR="00000000" w:rsidRDefault="005E35AF">
      <w:pPr>
        <w:pStyle w:val="HTML"/>
        <w:divId w:val="74984280"/>
      </w:pPr>
      <w:r>
        <w:t xml:space="preserve">  12 Семизаров Сергей          Гришнова-ЦДЮТК       Iю    113 2011 00:40:19     12    00:05:25( 44) 00:03:51( 31) 00:10:15( 33) 0</w:t>
      </w:r>
      <w:r>
        <w:t xml:space="preserve">0:03:45( 35) 00:06:01( 37) 00:07:11( 38) 00:02:25( 39) 00:01:17( 41) </w:t>
      </w:r>
    </w:p>
    <w:p w:rsidR="00000000" w:rsidRDefault="005E35AF">
      <w:pPr>
        <w:pStyle w:val="HTML"/>
        <w:divId w:val="74984280"/>
      </w:pPr>
      <w:r>
        <w:t xml:space="preserve">  13 Аракелов Илья             Зотов-ЦДЮТК          Iю     83 2012 00:40:28     13    00:03:45( 44) 00:02:00( 31) 00:04:18( 33) 00:12:53( 35) 00:08:09( 37) 00:05:38( 38) 00:02:07( 39) 00</w:t>
      </w:r>
      <w:r>
        <w:t xml:space="preserve">:01:29( 41) </w:t>
      </w:r>
    </w:p>
    <w:p w:rsidR="00000000" w:rsidRDefault="005E35AF">
      <w:pPr>
        <w:pStyle w:val="HTML"/>
        <w:divId w:val="74984280"/>
      </w:pPr>
      <w:r>
        <w:t xml:space="preserve">  14 Аникин Александр          СПОРТТУР             Iю     18 2013 00:41:19     14    00:04:17( 44) 00:02:04( 31) 00:04:09( 33) 00:04:13( 35) 00:06:20( 37) 00:05:21( 38) 00:13:11( 39) 00:01:34( 41) </w:t>
      </w:r>
    </w:p>
    <w:p w:rsidR="00000000" w:rsidRDefault="005E35AF">
      <w:pPr>
        <w:pStyle w:val="HTML"/>
        <w:divId w:val="74984280"/>
      </w:pPr>
      <w:r>
        <w:t xml:space="preserve">  15 Мараховский Илья          47 СОШ       </w:t>
      </w:r>
      <w:r>
        <w:t xml:space="preserve">              137 2013 00:42:43     15    00:05:54( 44) 00:03:15( 31) 00:07:51( 33) 00:04:34( 35) 00:00:03( 35) 00:09:26( 37) 00:07:01( 38) 00:02:57( 39) 00:01:34( 41) </w:t>
      </w:r>
    </w:p>
    <w:p w:rsidR="00000000" w:rsidRDefault="005E35AF">
      <w:pPr>
        <w:pStyle w:val="HTML"/>
        <w:divId w:val="74984280"/>
      </w:pPr>
      <w:r>
        <w:t xml:space="preserve">  16 Набатов Александр         Шацкий р-н                  50 2012 00:42:46     16    0</w:t>
      </w:r>
      <w:r>
        <w:t xml:space="preserve">0:07:22( 44) 00:04:10( 31) 00:05:28( 33) 00:06:18( 35) 00:07:22( 37) 00:06:49( 38) 00:03:39( 39) 00:01:30( 41) </w:t>
      </w:r>
    </w:p>
    <w:p w:rsidR="00000000" w:rsidRDefault="005E35AF">
      <w:pPr>
        <w:pStyle w:val="HTML"/>
        <w:divId w:val="74984280"/>
      </w:pPr>
      <w:r>
        <w:t xml:space="preserve">  17 Феофанов Андрей           Сасово №6                  103 2012 00:43:45     17    00:09:03( 44) 00:02:25( 31) 00:04:18( 33) 00:04:00( 35) 00</w:t>
      </w:r>
      <w:r>
        <w:t xml:space="preserve">:14:35( 37) 00:04:33( 38) 00:03:08( 39) 00:01:33( 41) </w:t>
      </w:r>
    </w:p>
    <w:p w:rsidR="00000000" w:rsidRDefault="005E35AF">
      <w:pPr>
        <w:pStyle w:val="HTML"/>
        <w:divId w:val="74984280"/>
      </w:pPr>
      <w:r>
        <w:t xml:space="preserve">  18 Устинов Иван              РЦДТ                 Iю    167 2011 00:44:29     18    00:03:57( 44) 00:01:25( 31) 00:03:33( 33) 00:07:49( 35) 00:05:30( 37) 00:03:45( 38) 00:17:01( 39) 00:01:16( 41) </w:t>
      </w:r>
    </w:p>
    <w:p w:rsidR="00000000" w:rsidRDefault="005E35AF">
      <w:pPr>
        <w:pStyle w:val="HTML"/>
        <w:divId w:val="74984280"/>
      </w:pPr>
      <w:r>
        <w:t xml:space="preserve">  </w:t>
      </w:r>
      <w:r>
        <w:t xml:space="preserve">19 Храмов Марк               Гришнова-ЦДЮТК       Iю    119 2013 00:44:58     19    00:06:01( 44) 00:02:40( 31) 00:10:51( 33) 00:07:26( 35) 00:07:34( 37) 00:05:33( 38) 00:03:07( 39) 00:01:36( 41) </w:t>
      </w:r>
    </w:p>
    <w:p w:rsidR="00000000" w:rsidRDefault="005E35AF">
      <w:pPr>
        <w:pStyle w:val="HTML"/>
        <w:divId w:val="74984280"/>
      </w:pPr>
      <w:r>
        <w:t xml:space="preserve">  20 Чикучинов Камиль          33 шк.               Iю    1</w:t>
      </w:r>
      <w:r>
        <w:t xml:space="preserve">68 2011 00:45:43     20    00:05:06( 44) 00:06:44( 31) 00:12:41( 33) 00:04:04( 35) 00:07:38( 37) 00:05:17( 38) 00:02:49( 39) 00:01:16( 41) </w:t>
      </w:r>
    </w:p>
    <w:p w:rsidR="00000000" w:rsidRDefault="005E35AF">
      <w:pPr>
        <w:pStyle w:val="HTML"/>
        <w:divId w:val="74984280"/>
      </w:pPr>
      <w:r>
        <w:t xml:space="preserve">  21 Васильев Илья             Сасово №6            Iю     97 2012 00:46:52     21    00:05:39( 44) 00:02:40( 31) 00</w:t>
      </w:r>
      <w:r>
        <w:t xml:space="preserve">:07:05( 33) 00:05:47( 35) 00:10:17( 37) 00:07:52( 38) 00:05:22( 39) 00:01:58( 41) </w:t>
      </w:r>
    </w:p>
    <w:p w:rsidR="00000000" w:rsidRDefault="005E35AF">
      <w:pPr>
        <w:pStyle w:val="HTML"/>
        <w:divId w:val="74984280"/>
      </w:pPr>
      <w:r>
        <w:t xml:space="preserve">  22 Турыгин Степан            ARDF Рязань          III    42 2011 00:50:48     22    00:03:54( 44) 00:00:52( 45) 00:01:16( 31) 00:04:23( 33) 00:05:08( 35) 00:06:50( 37) 00:</w:t>
      </w:r>
      <w:r>
        <w:t xml:space="preserve">04:02( 38) 00:22:40( 39) 00:01:35( 41) </w:t>
      </w:r>
    </w:p>
    <w:p w:rsidR="00000000" w:rsidRDefault="005E35AF">
      <w:pPr>
        <w:pStyle w:val="HTML"/>
        <w:divId w:val="74984280"/>
      </w:pPr>
      <w:r>
        <w:t xml:space="preserve">  23 Пузанов Федор             КСШ №1                     163 2013 00:55:37     23    00:05:00( 44) 00:03:12( 31) 00:06:36( 33) 00:10:11( 35) 00:16:30( 37) 00:08:16( 38) 00:04:02( 39) 00:01:41( 41) </w:t>
      </w:r>
    </w:p>
    <w:p w:rsidR="00000000" w:rsidRDefault="005E35AF">
      <w:pPr>
        <w:pStyle w:val="HTML"/>
        <w:divId w:val="74984280"/>
      </w:pPr>
      <w:r>
        <w:t xml:space="preserve">  24 Мыскин Андре</w:t>
      </w:r>
      <w:r>
        <w:t xml:space="preserve">й             Саликова-ЦДЮТК       IIIю  126 2012 01:02:03     24    00:05:22( 44) 00:03:11( 31) 00:07:33( 33) 00:13:32( 35) 00:21:52( 37) 00:04:22( 38) 00:04:24( 39) 00:01:36( 41) </w:t>
      </w:r>
    </w:p>
    <w:p w:rsidR="00000000" w:rsidRDefault="005E35AF">
      <w:pPr>
        <w:pStyle w:val="HTML"/>
        <w:divId w:val="74984280"/>
      </w:pPr>
      <w:r>
        <w:t xml:space="preserve">  25 Рогожин Максим            Шацкий р-н                  53 2013 01:02:2</w:t>
      </w:r>
      <w:r>
        <w:t xml:space="preserve">1     25    00:07:17( 44) 00:02:40( 31) 00:25:03( 33) 00:04:38( 35) 00:09:28( 37) 00:08:02( 38) 00:03:33( 39) 00:01:32( 41) </w:t>
      </w:r>
    </w:p>
    <w:p w:rsidR="00000000" w:rsidRDefault="005E35AF">
      <w:pPr>
        <w:pStyle w:val="HTML"/>
        <w:divId w:val="74984280"/>
      </w:pPr>
      <w:r>
        <w:t xml:space="preserve">  26 Герт Вячеслав             Саликова-ЦДЮТК             115 2014 01:03:46     26    00:05:10( 44) 00:03:29( 31) 00:16:58( 33) 00:</w:t>
      </w:r>
      <w:r>
        <w:t xml:space="preserve">07:49( 35) 00:15:46( 37) 00:08:25( 38) 00:04:24( 39) 00:01:31( 41) </w:t>
      </w:r>
    </w:p>
    <w:p w:rsidR="00000000" w:rsidRDefault="005E35AF">
      <w:pPr>
        <w:pStyle w:val="HTML"/>
        <w:divId w:val="74984280"/>
      </w:pPr>
      <w:r>
        <w:lastRenderedPageBreak/>
        <w:t xml:space="preserve">  27 Новиков Михаил            РЦДТ                 IIIю  166 2012 01:04:10     27    00:04:54( 44) 00:03:02( 31) 00:13:52( 33) 00:19:22( 35) 00:09:09( 37) 00:04:20( 38) 00:07:58( 39) 00:0</w:t>
      </w:r>
      <w:r>
        <w:t xml:space="preserve">1:27( 41) </w:t>
      </w:r>
    </w:p>
    <w:p w:rsidR="00000000" w:rsidRDefault="005E35AF">
      <w:pPr>
        <w:pStyle w:val="HTML"/>
        <w:divId w:val="74984280"/>
      </w:pPr>
      <w:r>
        <w:t xml:space="preserve">  28 Блинков Андрей            Шацкий р-н                  44 2012 01:04:10   = 27    00:13:21( 44) 00:02:22( 31) 00:05:10( 33) 00:10:36( 35) 00:08:56( 37) 00:10:50( 38) 00:04:38( 39) 00:02:15( 41) 00:05:52( 41) </w:t>
      </w:r>
    </w:p>
    <w:p w:rsidR="00000000" w:rsidRDefault="005E35AF">
      <w:pPr>
        <w:pStyle w:val="HTML"/>
        <w:divId w:val="74984280"/>
      </w:pPr>
      <w:r>
        <w:t xml:space="preserve">  29 Кинжаев Мухаммад          С</w:t>
      </w:r>
      <w:r>
        <w:t xml:space="preserve">аликова-ЦДЮТК             162 2011 01:08:04     29    00:05:30( 44) 00:07:06( 31) 00:17:28( 33) 00:07:32( 35) 00:16:06( 37) 00:08:11( 38) 00:04:03( 39) 00:01:58( 41) </w:t>
      </w:r>
    </w:p>
    <w:p w:rsidR="00000000" w:rsidRDefault="005E35AF">
      <w:pPr>
        <w:pStyle w:val="HTML"/>
        <w:divId w:val="74984280"/>
      </w:pPr>
      <w:r>
        <w:t xml:space="preserve">  30 Босоногов Миша            47 СОШ                     134 2012 01:17:37     30    00:</w:t>
      </w:r>
      <w:r>
        <w:t xml:space="preserve">04:24( 44) 00:03:13( 31) 00:38:26( 33) 00:04:31( 35) 00:09:58( 37) 00:09:33( 38) 00:05:37( 39) 00:01:45( 41) </w:t>
      </w:r>
    </w:p>
    <w:p w:rsidR="00000000" w:rsidRDefault="005E35AF">
      <w:pPr>
        <w:pStyle w:val="HTML"/>
        <w:divId w:val="74984280"/>
      </w:pPr>
      <w:r>
        <w:t xml:space="preserve">  31 Нефедов Михаил            Саликова-ЦДЮТК       IIIю  128 2012 01:18:57     31    00:06:41( 44) 00:19:25( 31) 00:09:46( 33) 00:07:06( 35) 00:1</w:t>
      </w:r>
      <w:r>
        <w:t xml:space="preserve">7:24( 37) 00:13:16( 38) 00:03:43( 39) 00:01:26( 41) </w:t>
      </w:r>
    </w:p>
    <w:p w:rsidR="00000000" w:rsidRDefault="005E35AF">
      <w:pPr>
        <w:pStyle w:val="HTML"/>
        <w:divId w:val="74984280"/>
      </w:pPr>
      <w:r>
        <w:t xml:space="preserve">  32 Ковылин Артём             Комарова ЦДЮТК       IIIю    6 2011 01:20:04     32    00:04:01( 44) 00:21:19( 31) 00:18:04( 33) 00:05:09( 35) 00:17:31( 37) 00:08:45( 38) 00:03:45( 39) 00:01:23( 41) </w:t>
      </w:r>
    </w:p>
    <w:p w:rsidR="00000000" w:rsidRDefault="005E35AF">
      <w:pPr>
        <w:pStyle w:val="HTML"/>
        <w:divId w:val="74984280"/>
      </w:pPr>
      <w:r>
        <w:t xml:space="preserve">  33</w:t>
      </w:r>
      <w:r>
        <w:t xml:space="preserve"> Сергеев Данила            Ильинская СОШ        IIю   157 2012 01:20:54     33    00:08:46( 44) 00:05:41( 31) 00:18:03( 33) 00:09:50( 35) 00:18:55( 37) 00:06:50( 38) 00:11:10( 39) 00:01:29( 41) </w:t>
      </w:r>
    </w:p>
    <w:p w:rsidR="00000000" w:rsidRDefault="005E35AF">
      <w:pPr>
        <w:pStyle w:val="HTML"/>
        <w:divId w:val="74984280"/>
      </w:pPr>
      <w:r>
        <w:t xml:space="preserve">  34 Салехов Алексей           Клепиковский р-н            73</w:t>
      </w:r>
      <w:r>
        <w:t xml:space="preserve"> 2012 01:22:43     34    00:24:28( 44) 00:03:16( 31) 00:17:46( 33) 00:05:09( 35) 00:17:38( 37) 00:08:39( 38) 00:03:46( 39) 00:01:52( 41) </w:t>
      </w:r>
    </w:p>
    <w:p w:rsidR="00000000" w:rsidRDefault="005E35AF">
      <w:pPr>
        <w:pStyle w:val="HTML"/>
        <w:divId w:val="74984280"/>
      </w:pPr>
      <w:r>
        <w:t xml:space="preserve">  35 Пыхтин Дмитрий            Шацкий р-н           IIIю   52 2011 01:22:49     35    00:13:04( 44) 00:02:58( 31) 00:4</w:t>
      </w:r>
      <w:r>
        <w:t xml:space="preserve">0:56( 33) 00:06:19( 35) 00:07:24( 37) 00:06:58( 38) 00:03:23( 39) 00:01:37( 41) </w:t>
      </w:r>
    </w:p>
    <w:p w:rsidR="00000000" w:rsidRDefault="005E35AF">
      <w:pPr>
        <w:pStyle w:val="HTML"/>
        <w:divId w:val="74984280"/>
      </w:pPr>
      <w:r>
        <w:t xml:space="preserve">  36 Демидкин Дмитрий          Шацкий р-н                  46 2012 01:24:23     36    00:17:32( 44) 00:02:26( 31) 00:09:36( 33) 00:07:30( 35) 00:26:05( 37) 00:07:53( 38) 00:10</w:t>
      </w:r>
      <w:r>
        <w:t xml:space="preserve">:43( 39) 00:02:26( 41) </w:t>
      </w:r>
    </w:p>
    <w:p w:rsidR="00000000" w:rsidRDefault="005E35AF">
      <w:pPr>
        <w:pStyle w:val="HTML"/>
        <w:divId w:val="74984280"/>
      </w:pPr>
      <w:r>
        <w:t xml:space="preserve">  37 Кошелев Арсений           Клепиковский р-н     IIю    62 2011 01:28:34     37    00:15:05( 44) 00:02:15( 31) 00:11:19( 33) 00:15:34( 35) 00:26:31( 37) 00:04:57( 38) 00:11:06( 39) 00:01:37( 41) </w:t>
      </w:r>
    </w:p>
    <w:p w:rsidR="00000000" w:rsidRDefault="005E35AF">
      <w:pPr>
        <w:pStyle w:val="HTML"/>
        <w:divId w:val="74984280"/>
      </w:pPr>
      <w:r>
        <w:t xml:space="preserve">  38 Материкин Сергей          Ко</w:t>
      </w:r>
      <w:r>
        <w:t xml:space="preserve">марова ЦДЮТК       IIIю    9 2011                   00:08:13( 45) 00:02:50( 31) 00:24:54( 33) 00:04:33( 35) 00:09:59( 37) 00:09:33( 38) 00:05:39( 39) 00:01:43( 41) </w:t>
      </w:r>
    </w:p>
    <w:p w:rsidR="00000000" w:rsidRDefault="005E35AF">
      <w:pPr>
        <w:pStyle w:val="HTML"/>
        <w:divId w:val="74984280"/>
      </w:pPr>
      <w:r>
        <w:t xml:space="preserve">  39 Самсонов Фёдор            Саликова-ЦДЮТК             129 2013                   00:12:</w:t>
      </w:r>
      <w:r>
        <w:t xml:space="preserve">11( 31) 00:06:44( 33) 00:10:33( 35) 00:15:56( 37) 00:08:23( 38) 00:04:03( 39) 00:01:37( 41) </w:t>
      </w:r>
    </w:p>
    <w:p w:rsidR="00000000" w:rsidRDefault="005E35AF">
      <w:pPr>
        <w:pStyle w:val="HTML"/>
        <w:divId w:val="74984280"/>
      </w:pPr>
      <w:r>
        <w:t xml:space="preserve">  40 Солопанов Матвей          ДЮСШ 'Витязь'        I     151 2011                   </w:t>
      </w:r>
      <w:r>
        <w:t xml:space="preserve">00:03:49( 45) 00:02:27( 32) 00:08:05( 42) 00:03:05( 37) 00:06:55( 38) 00:02:55( 39) 00:02:42( 41) </w:t>
      </w:r>
    </w:p>
    <w:p w:rsidR="00000000" w:rsidRDefault="005E35AF">
      <w:pPr>
        <w:pStyle w:val="HTML"/>
        <w:divId w:val="74984280"/>
      </w:pPr>
      <w:r>
        <w:t xml:space="preserve">  41 Юсупов Александр          Саликова-ЦДЮТК             131 2011                   00:05:34( 45) 00:14:36( 44) 00:06:04( 31) 00:37:47( 33) 00:29:22( 41) </w:t>
      </w:r>
    </w:p>
    <w:p w:rsidR="00000000" w:rsidRDefault="005E35AF">
      <w:pPr>
        <w:pStyle w:val="HTML"/>
        <w:divId w:val="74984280"/>
      </w:pPr>
      <w:r>
        <w:t xml:space="preserve"> </w:t>
      </w:r>
      <w:r>
        <w:t xml:space="preserve"> 42 Лукьянов Георгий          47 СОШ               IIIю  136 2012                   00:07:35( 44) 00:03:26( 31) 00:16:31( 33) 00:11:57( 33) 00:42:34( 41) </w:t>
      </w:r>
    </w:p>
    <w:p w:rsidR="00000000" w:rsidRDefault="005E35AF">
      <w:pPr>
        <w:pStyle w:val="HTML"/>
        <w:divId w:val="74984280"/>
      </w:pPr>
      <w:r>
        <w:t xml:space="preserve">  43 Киселев Виктор            СПОРТТУР             Iю     20 2012                   00:06:33( 44) 00</w:t>
      </w:r>
      <w:r>
        <w:t xml:space="preserve">:02:31( 31) 00:16:01( 33) </w:t>
      </w:r>
    </w:p>
    <w:p w:rsidR="00000000" w:rsidRDefault="005E35AF">
      <w:pPr>
        <w:pStyle w:val="HTML"/>
        <w:divId w:val="74984280"/>
      </w:pPr>
      <w:r>
        <w:t xml:space="preserve">  44 Дизер Макар               Ильинская СОШ        Iю    153 2011                   00:05:28( 44) 00:13:25( 31) 00:32:55( 33) 00:11:55( 41) </w:t>
      </w:r>
    </w:p>
    <w:p w:rsidR="00000000" w:rsidRDefault="005E35AF">
      <w:pPr>
        <w:pStyle w:val="HTML"/>
        <w:divId w:val="74984280"/>
      </w:pPr>
      <w:r>
        <w:t xml:space="preserve">  45 Удовинов Кирилл           Шацкий р-н                  55 2013                   00</w:t>
      </w:r>
      <w:r>
        <w:t xml:space="preserve">:03:53( 44) 00:01:34( 31) 00:04:49( 33) 00:51:34( 41) </w:t>
      </w:r>
    </w:p>
    <w:p w:rsidR="00000000" w:rsidRDefault="005E35AF">
      <w:pPr>
        <w:pStyle w:val="HTML"/>
        <w:divId w:val="74984280"/>
      </w:pPr>
      <w:r>
        <w:t xml:space="preserve">  46 Журавлев Денис            Комарова ЦДЮТК       IIIю  213 2011                   00:08:14( 44) 00:04:07( 31) 00:16:05( 33) 00:31:04( 41) </w:t>
      </w:r>
    </w:p>
    <w:p w:rsidR="00000000" w:rsidRDefault="005E35A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4984280"/>
        <w:rPr>
          <w:rFonts w:eastAsia="Times New Roman"/>
        </w:rPr>
      </w:pPr>
    </w:p>
    <w:p w:rsidR="00000000" w:rsidRDefault="005E35A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4984280"/>
        <w:rPr>
          <w:rFonts w:eastAsia="Times New Roman"/>
        </w:rPr>
      </w:pPr>
      <w:r>
        <w:rPr>
          <w:rFonts w:eastAsia="Times New Roman"/>
        </w:rPr>
        <w:t>М17, 12 КП, 3.800 м</w:t>
      </w:r>
    </w:p>
    <w:p w:rsidR="00000000" w:rsidRDefault="005E35AF">
      <w:pPr>
        <w:pStyle w:val="HTML"/>
        <w:divId w:val="74984280"/>
      </w:pPr>
      <w:r>
        <w:rPr>
          <w:b/>
          <w:bCs/>
          <w:u w:val="single"/>
        </w:rPr>
        <w:t>№п/п Фамилия, имя              Коллект</w:t>
      </w:r>
      <w:r>
        <w:rPr>
          <w:b/>
          <w:bCs/>
          <w:u w:val="single"/>
        </w:rPr>
        <w:t xml:space="preserve">ив            Квал Номер ГР   Результат Место Прим     1( 31)       2( 32)       3( 33)       4( 46)       5( 34)       6( 40)       7( 35)       8( 36)       9( 37)      10( 38)      11( 39)      12( 41)   </w:t>
      </w:r>
    </w:p>
    <w:p w:rsidR="00000000" w:rsidRDefault="005E35AF">
      <w:pPr>
        <w:pStyle w:val="HTML"/>
        <w:divId w:val="74984280"/>
      </w:pPr>
      <w:r>
        <w:t xml:space="preserve">   1 Сотников Ярослав          Гришнова-ЦДЮТК   </w:t>
      </w:r>
      <w:r>
        <w:t xml:space="preserve">    I     116 2008 00:25:43      1    00:04:10( 31) 00:01:52( 32) 00:01:50( 33) 00:00:20( 46) 00:01:46( 34) 00:01:40( 40) 00:02:53( 35) 00:03:41( 36) 00:02:27( 37) 00:02:24( 38) 00:01:39( 39) 00:00:55( 41) </w:t>
      </w:r>
    </w:p>
    <w:p w:rsidR="00000000" w:rsidRDefault="005E35AF">
      <w:pPr>
        <w:pStyle w:val="HTML"/>
        <w:divId w:val="74984280"/>
      </w:pPr>
      <w:r>
        <w:t xml:space="preserve">   2 Храпонов Даниил           Клепиковский р-н  </w:t>
      </w:r>
      <w:r>
        <w:t xml:space="preserve">   Iю     77 2009 00:28:08      2    00:03:49( 31) 00:01:36( 32) 00:01:44( 33) 00:00:43( 46) 00:01:46( 34) 00:01:32( 40) 00:03:38( 35) 00:03:39( 36) 00:04:42( 37) 00:02:35( 38) 00:01:29( 39) 00:00:48( 41) </w:t>
      </w:r>
    </w:p>
    <w:p w:rsidR="00000000" w:rsidRDefault="005E35AF">
      <w:pPr>
        <w:pStyle w:val="HTML"/>
        <w:divId w:val="74984280"/>
      </w:pPr>
      <w:r>
        <w:lastRenderedPageBreak/>
        <w:t xml:space="preserve">   3 Крюков Владимир           Комарова ЦДЮТК     </w:t>
      </w:r>
      <w:r>
        <w:t xml:space="preserve">  I       8 2009 00:28:46      3    00:03:59( 31) 00:02:01( 32) 00:02:03( 33) 00:00:24( 46) 00:01:58( 34) 00:01:38( 40) 00:02:58( 35) 00:04:14( 36) 00:03:48( 37) 00:02:42( 38) 00:01:59( 39) 00:00:56( 41) </w:t>
      </w:r>
    </w:p>
    <w:p w:rsidR="00000000" w:rsidRDefault="005E35AF">
      <w:pPr>
        <w:pStyle w:val="HTML"/>
        <w:divId w:val="74984280"/>
      </w:pPr>
      <w:r>
        <w:t xml:space="preserve">   4 Семизаров Андрей          Гришнова-ЦДЮТК      </w:t>
      </w:r>
      <w:r>
        <w:t xml:space="preserve"> I     112 2009 00:29:12      4    00:03:51( 31) 00:01:55( 32) 00:02:03( 33) 00:00:46( 46) 00:01:49( 34) 00:01:35( 40) 00:02:38( 35) 00:04:36( 36) 00:04:19( 37) 00:02:49( 38) 00:01:35( 39) 00:01:08( 41) </w:t>
      </w:r>
    </w:p>
    <w:p w:rsidR="00000000" w:rsidRDefault="005E35AF">
      <w:pPr>
        <w:pStyle w:val="HTML"/>
        <w:divId w:val="74984280"/>
      </w:pPr>
      <w:r>
        <w:t xml:space="preserve">   5 Караваев Никита           ДЮСШ 'Витязь'        </w:t>
      </w:r>
      <w:r>
        <w:t xml:space="preserve">I     148 2010 00:32:33      5    00:05:22( 31) 00:02:20( 32) 00:03:22( 33) 00:00:27( 46) 00:02:15( 34) 00:01:49( 40) 00:02:55( 35) 00:04:39( 36) 00:03:08( 37) 00:02:53( 38) 00:02:01( 39) 00:01:13( 41) </w:t>
      </w:r>
    </w:p>
    <w:p w:rsidR="00000000" w:rsidRDefault="005E35AF">
      <w:pPr>
        <w:pStyle w:val="HTML"/>
        <w:divId w:val="74984280"/>
      </w:pPr>
      <w:r>
        <w:t xml:space="preserve">   6 Яшин Савелий              Клепиковский р-н     I</w:t>
      </w:r>
      <w:r>
        <w:t xml:space="preserve">      78 2008 00:36:04      6    00:03:53( 31) 00:02:44( 32) 00:02:12( 33) 00:01:02( 46) 00:02:31( 34) 00:01:48( 40) 00:05:14( 35) 00:05:35( 36) 00:04:40( 37) 00:03:11( 38) 00:02:13( 39) 00:00:57( 41) </w:t>
      </w:r>
    </w:p>
    <w:p w:rsidR="00000000" w:rsidRDefault="005E35AF">
      <w:pPr>
        <w:pStyle w:val="HTML"/>
        <w:divId w:val="74984280"/>
      </w:pPr>
      <w:r>
        <w:t xml:space="preserve">   7 Рыбаков Адриан            Зотов-ЦДЮТК          II</w:t>
      </w:r>
      <w:r>
        <w:t xml:space="preserve">ю    95 2009 00:39:14      7    00:05:12( 31) 00:01:40( 40) 00:02:42( 32) 00:02:46( 33) 00:00:52( 46) 00:02:19( 34) 00:02:14( 40) 00:04:05( 35) 00:06:59( 36) 00:03:25( 37) 00:03:20( 38) 00:02:15( 39) 00:01:19( 41) </w:t>
      </w:r>
    </w:p>
    <w:p w:rsidR="00000000" w:rsidRDefault="005E35AF">
      <w:pPr>
        <w:pStyle w:val="HTML"/>
        <w:divId w:val="74984280"/>
      </w:pPr>
      <w:r>
        <w:t xml:space="preserve">   8 Барабошкин Илья           Комарова Ц</w:t>
      </w:r>
      <w:r>
        <w:t xml:space="preserve">ДЮТК       II      2 2010 00:40:56      8    00:05:13( 31) 00:02:13( 32) 00:02:59( 33) 00:00:27( 46) 00:02:21( 34) 00:02:02( 40) 00:08:02( 35) 00:05:50( 36) 00:04:49( 37) 00:03:14( 38) 00:02:17( 39) 00:01:20( 41) </w:t>
      </w:r>
    </w:p>
    <w:p w:rsidR="00000000" w:rsidRDefault="005E35AF">
      <w:pPr>
        <w:pStyle w:val="HTML"/>
        <w:divId w:val="74984280"/>
      </w:pPr>
      <w:r>
        <w:t xml:space="preserve">   9 Годяев Илья               Зотов-ЦДЮТК</w:t>
      </w:r>
      <w:r>
        <w:t xml:space="preserve">          II     89 2010 00:41:35      9    00:04:51( 31) 00:02:42( 32) 00:02:44( 33) 00:00:29( 46) 00:02:43( 34) 00:02:33( 40) 00:06:26( 35) 00:05:47( 36) 00:05:03( 37) 00:04:17( 38) 00:02:33( 39) 00:01:19( 41) </w:t>
      </w:r>
    </w:p>
    <w:p w:rsidR="00000000" w:rsidRDefault="005E35AF">
      <w:pPr>
        <w:pStyle w:val="HTML"/>
        <w:divId w:val="74984280"/>
      </w:pPr>
      <w:r>
        <w:t xml:space="preserve">  10 Пузыревский Андрей        ДЮСШ 'Витязь</w:t>
      </w:r>
      <w:r>
        <w:t xml:space="preserve">'        Iю    150 2009 00:42:11     10    00:08:02( 31) 00:03:39( 32) 00:03:24( 33) 00:00:34( 46) 00:02:02( 34) 00:01:44( 40) 00:03:54( 35) 00:06:32( 36) 00:03:30( 37) 00:04:16( 38) 00:03:02( 39) 00:01:21( 41) </w:t>
      </w:r>
    </w:p>
    <w:p w:rsidR="00000000" w:rsidRDefault="005E35AF">
      <w:pPr>
        <w:pStyle w:val="HTML"/>
        <w:divId w:val="74984280"/>
      </w:pPr>
      <w:r>
        <w:t xml:space="preserve">  11 Кузнецов Максим           РЦДТ         </w:t>
      </w:r>
      <w:r>
        <w:t xml:space="preserve">        III   164 2009 00:44:52     11    00:05:46( 31) 00:03:18( 32) 00:03:19( 33) 00:01:00( 46) 00:02:51( 34) 00:02:12( 40) 00:04:41( 35) 00:07:54( 36) 00:04:37( 37) 00:03:55( 38) 00:03:50( 39) 00:01:19( 41) </w:t>
      </w:r>
    </w:p>
    <w:p w:rsidR="00000000" w:rsidRDefault="005E35AF">
      <w:pPr>
        <w:pStyle w:val="HTML"/>
        <w:divId w:val="74984280"/>
      </w:pPr>
      <w:r>
        <w:t xml:space="preserve">  12 Гусев Кирилл              Гришнова-ЦДЮТК</w:t>
      </w:r>
      <w:r>
        <w:t xml:space="preserve">       I     106 2010 00:45:02     12    00:04:47( 31) 00:03:06( 32) 00:03:18( 33) 00:01:14( 46) 00:02:41( 34) 00:02:22( 40) 00:06:31( 35) 00:08:49( 36) 00:04:30( 37) 00:03:36( 38) 00:02:25( 39) 00:01:33( 41) </w:t>
      </w:r>
    </w:p>
    <w:p w:rsidR="00000000" w:rsidRDefault="005E35AF">
      <w:pPr>
        <w:pStyle w:val="HTML"/>
        <w:divId w:val="74984280"/>
      </w:pPr>
      <w:r>
        <w:t xml:space="preserve">  13 Николаев Михаил           РЦДТ           </w:t>
      </w:r>
      <w:r>
        <w:t xml:space="preserve">      I     165 2008 00:45:03     13    00:05:03( 31) 00:06:07( 32) 00:02:21( 33) 00:00:37( 46) 00:03:27( 34) 00:02:24( 40) 00:04:03( 35) 00:06:11( 36) 00:04:22( 37) 00:06:50( 38) 00:02:16( 39) 00:01:15( 41) </w:t>
      </w:r>
    </w:p>
    <w:p w:rsidR="00000000" w:rsidRDefault="005E35AF">
      <w:pPr>
        <w:pStyle w:val="HTML"/>
        <w:divId w:val="74984280"/>
      </w:pPr>
      <w:r>
        <w:t xml:space="preserve">  14 Никитин Павел             Рыбновский р-н  </w:t>
      </w:r>
      <w:r>
        <w:t xml:space="preserve">     Iю    211 2008 00:45:22     14    00:04:24( 31) 00:02:09( 32) 00:13:32( 33) 00:01:02( 46) 00:02:07( 34) 00:02:02( 40) 00:03:10( 35) 00:05:17( 36) 00:03:38( 37) 00:04:17( 38) 00:02:26( 39) 00:01:10( 41) </w:t>
      </w:r>
    </w:p>
    <w:p w:rsidR="00000000" w:rsidRDefault="005E35AF">
      <w:pPr>
        <w:pStyle w:val="HTML"/>
        <w:divId w:val="74984280"/>
      </w:pPr>
      <w:r>
        <w:t xml:space="preserve">  15 Сидоров Данила            Ильинская СОШ    </w:t>
      </w:r>
      <w:r>
        <w:t xml:space="preserve">    Iю    158 2009 00:47:40     15    00:05:20( 31) 00:05:37( 32) 00:02:25( 33) 00:00:50( 46) 00:03:10( 34) 00:02:36( 40) 00:04:51( 35) 00:10:28( 36) 00:05:13( 37) 00:03:17( 38) 00:02:24( 39) 00:01:18( 41) </w:t>
      </w:r>
    </w:p>
    <w:p w:rsidR="00000000" w:rsidRDefault="005E35AF">
      <w:pPr>
        <w:pStyle w:val="HTML"/>
        <w:divId w:val="74984280"/>
      </w:pPr>
      <w:r>
        <w:t xml:space="preserve">  16 Брежнев Даниил            Клепиковский р-н  </w:t>
      </w:r>
      <w:r>
        <w:t xml:space="preserve">   Iю     58 2010 00:49:09     16    00:05:36( 31) 00:08:49( 32) 00:04:04( 33) 00:01:00( 46) 00:02:29( 34) 00:02:10( 40) 00:03:48( 35) 00:08:17( 36) 00:04:32( 37) 00:04:17( 38) 00:02:39( 39) 00:01:20( 41) </w:t>
      </w:r>
    </w:p>
    <w:p w:rsidR="00000000" w:rsidRDefault="005E35AF">
      <w:pPr>
        <w:pStyle w:val="HTML"/>
        <w:divId w:val="74984280"/>
      </w:pPr>
      <w:r>
        <w:t xml:space="preserve">  17 Баранов Виктор            Зотов-ЦДЮТК        </w:t>
      </w:r>
      <w:r>
        <w:t xml:space="preserve">  Iю     85 2010 00:54:40     17    00:05:10( 31) 00:02:22( 32) 00:05:21( 33) 00:00:40( 46) 00:03:01( 34) 00:02:34( 40) 00:16:32( 35) 00:07:32( 36) 00:03:47( 37) 00:04:08( 38) 00:02:08( 39) 00:01:19( 41) </w:t>
      </w:r>
    </w:p>
    <w:p w:rsidR="00000000" w:rsidRDefault="005E35AF">
      <w:pPr>
        <w:pStyle w:val="HTML"/>
        <w:divId w:val="74984280"/>
      </w:pPr>
      <w:r>
        <w:t xml:space="preserve">  18 Курмышов Рустам           Сасово №6           </w:t>
      </w:r>
      <w:r>
        <w:t xml:space="preserve">        99 2010 00:55:06     18    00:08:33( 31) 00:03:20( 32) 00:03:46( 33) 00:00:32( 46) 00:03:02( 34) 00:02:54( 40) 00:05:11( 35) 00:09:21( 36) 00:08:18( 37) 00:05:46( 38) 00:02:45( 39) 00:01:32( 41) </w:t>
      </w:r>
    </w:p>
    <w:p w:rsidR="00000000" w:rsidRDefault="005E35AF">
      <w:pPr>
        <w:pStyle w:val="HTML"/>
        <w:divId w:val="74984280"/>
      </w:pPr>
      <w:r>
        <w:t xml:space="preserve">  19 Шелагуров Андрей          Ильинская СОШ        </w:t>
      </w:r>
      <w:r>
        <w:t xml:space="preserve">Iю    160 2008 00:55:21     19    00:06:05( 31) 00:02:21( 32) 00:03:16( 33) 00:01:23( 46) 00:03:04( 34) 00:03:51( 40) 00:04:44( 35) 00:07:19( 36) 00:14:52( 37) 00:04:09( 38) 00:02:43( 39) 00:01:23( 41) </w:t>
      </w:r>
    </w:p>
    <w:p w:rsidR="00000000" w:rsidRDefault="005E35AF">
      <w:pPr>
        <w:pStyle w:val="HTML"/>
        <w:divId w:val="74984280"/>
      </w:pPr>
      <w:r>
        <w:t xml:space="preserve">  20 Аниськов Андрей           ДЮСШ 'Витязь'        I</w:t>
      </w:r>
      <w:r>
        <w:t xml:space="preserve">II   146 2009 00:58:33     20    00:04:53( 31) 00:02:23( 32) 00:03:57( 33) 00:00:32( 46) 00:03:02( 34) 00:03:58( 40) 00:17:26( 35) 00:06:24( 36) 00:06:10( 37) 00:04:14( 38) 00:03:46( 39) 00:01:37( 41) </w:t>
      </w:r>
    </w:p>
    <w:p w:rsidR="00000000" w:rsidRDefault="005E35AF">
      <w:pPr>
        <w:pStyle w:val="HTML"/>
        <w:divId w:val="74984280"/>
      </w:pPr>
      <w:r>
        <w:t xml:space="preserve">  21 Никитин Антон             Рыбновский р-н         </w:t>
      </w:r>
      <w:r>
        <w:t xml:space="preserve">    210 2010 01:00:07     21    00:04:10( 31) 00:04:54( 32) 00:03:04( 40) 00:02:05( 34) 00:05:10( 33) 00:00:53( 46) 00:02:24( 34) 00:02:53( 40) 00:05:51( 35) 00:10:04( 36) 00:06:53( 37) 00:06:36( 38) 00:03:51( 39) 00:01:09( 41) </w:t>
      </w:r>
    </w:p>
    <w:p w:rsidR="00000000" w:rsidRDefault="005E35AF">
      <w:pPr>
        <w:pStyle w:val="HTML"/>
        <w:divId w:val="74984280"/>
      </w:pPr>
      <w:r>
        <w:t xml:space="preserve">  22 Комаров Алексей       </w:t>
      </w:r>
      <w:r>
        <w:t xml:space="preserve">    ДЮСШ 'Витязь'        III   149 2009 01:04:13     22    00:04:41( 31) 00:02:22( 32) 00:02:36( 33) 00:01:12( 46) 00:02:25( 34) 00:02:26( 40) 00:03:14( 35) 00:32:56( 36) 00:04:33( 37) 00:03:21( 38) 00:02:49( 39) 00:01:29( 41) </w:t>
      </w:r>
    </w:p>
    <w:p w:rsidR="00000000" w:rsidRDefault="005E35AF">
      <w:pPr>
        <w:pStyle w:val="HTML"/>
        <w:divId w:val="74984280"/>
      </w:pPr>
      <w:r>
        <w:t xml:space="preserve">  23 Захаров Андрей         </w:t>
      </w:r>
      <w:r>
        <w:t xml:space="preserve">   Саликова-ЦДЮТК       IIIю  124 2010 01:08:49     23    00:07:36( 31) 00:06:39( 32) 00:04:32( 33) 00:03:04( 46) 00:08:31( 34) 00:04:12( 40) 00:05:22( 35) 00:10:18( 36) 00:05:15( 37) 00:08:34( 38) 00:03:29( 39) 00:01:08( 41) </w:t>
      </w:r>
    </w:p>
    <w:p w:rsidR="00000000" w:rsidRDefault="005E35AF">
      <w:pPr>
        <w:pStyle w:val="HTML"/>
        <w:divId w:val="74984280"/>
      </w:pPr>
      <w:r>
        <w:t xml:space="preserve">  24 Чернышов Роман          </w:t>
      </w:r>
      <w:r>
        <w:t xml:space="preserve">  Ильинская СОШ        Iю    159 2009 01:10:56     24    00:08:35( 31) 00:06:36( 32) 00:04:04( 33) 00:06:13( 46) 00:04:56( 34) 00:05:52( 40) 00:05:52( 35) 00:10:04( 36) 00:06:55( 37) 00:06:38( 38) 00:03:45( 39) 00:01:16( 41) </w:t>
      </w:r>
    </w:p>
    <w:p w:rsidR="00000000" w:rsidRDefault="005E35AF">
      <w:pPr>
        <w:pStyle w:val="HTML"/>
        <w:divId w:val="74984280"/>
      </w:pPr>
      <w:r>
        <w:lastRenderedPageBreak/>
        <w:t xml:space="preserve">  25 Казаков Андрей           </w:t>
      </w:r>
      <w:r>
        <w:t xml:space="preserve"> Клепиковский р-н     IIIю   60 2009 01:13:12     25    00:09:30( 31) 00:03:21( 32) 00:05:28( 33) 00:01:51( 46) 00:02:43( 34) 00:03:06( 40) 00:14:34( 35) 00:11:20( 36) 00:08:52( 37) 00:07:05( 38) 00:03:45( 39) 00:01:26( 41) </w:t>
      </w:r>
    </w:p>
    <w:p w:rsidR="00000000" w:rsidRDefault="005E35AF">
      <w:pPr>
        <w:pStyle w:val="HTML"/>
        <w:divId w:val="74984280"/>
      </w:pPr>
      <w:r>
        <w:t xml:space="preserve">  26 Корешков Максим           </w:t>
      </w:r>
      <w:r>
        <w:t xml:space="preserve">Ильинская СОШ        IIю   154 2009 01:14:48     26    00:12:30( 31) 00:06:25( 32) 00:04:19( 33) 00:06:07( 46) 00:05:06( 34) 00:05:47( 40) 00:05:51( 35) 00:10:05( 36) 00:06:54( 37) 00:06:35( 38) 00:03:50( 39) 00:01:09( 41) </w:t>
      </w:r>
    </w:p>
    <w:p w:rsidR="00000000" w:rsidRDefault="005E35AF">
      <w:pPr>
        <w:pStyle w:val="HTML"/>
        <w:divId w:val="74984280"/>
      </w:pPr>
      <w:r>
        <w:t xml:space="preserve">  27 Рузиев Али                К</w:t>
      </w:r>
      <w:r>
        <w:t xml:space="preserve">очуровский ШСК            144 2008 01:33:44     27    00:15:58( 31) 00:06:44( 32) 00:04:33( 33) 00:01:08( 46) 00:08:48( 34) 00:04:48( 40) 00:09:39( 35) 00:10:39( 36) 00:16:22( 37) 00:09:12( 38) 00:03:03( 39) 00:02:37( 41) </w:t>
      </w:r>
    </w:p>
    <w:p w:rsidR="00000000" w:rsidRDefault="005E35AF">
      <w:pPr>
        <w:pStyle w:val="HTML"/>
        <w:divId w:val="74984280"/>
      </w:pPr>
      <w:r>
        <w:t xml:space="preserve">  28 Аракелов Юрий             Зо</w:t>
      </w:r>
      <w:r>
        <w:t xml:space="preserve">тов-ЦДЮТК          Iю     84 2010                   00:19:14( 31) 00:04:18( 32) 00:02:53( 33) 00:03:26( 34) 00:02:11( 40) 00:03:56( 35) 00:07:06( 36) 00:03:20( 37) 00:03:36( 38) 00:02:25( 39) 00:01:24( 41) </w:t>
      </w:r>
    </w:p>
    <w:p w:rsidR="00000000" w:rsidRDefault="005E35AF">
      <w:pPr>
        <w:pStyle w:val="HTML"/>
        <w:divId w:val="74984280"/>
      </w:pPr>
      <w:r>
        <w:t xml:space="preserve">  29 Грачев Егор               Саликова-ЦДЮТК    </w:t>
      </w:r>
      <w:r>
        <w:t xml:space="preserve">   IIIю  132 2010                   00:19:42( 31) 00:04:09( 32) 00:03:54( 33) 00:03:53( 34) 00:12:09( 35) 00:11:40( 36) 00:06:00( 37) 00:07:07( 38) 00:03:05( 39) 00:01:33( 41) </w:t>
      </w:r>
    </w:p>
    <w:p w:rsidR="00000000" w:rsidRDefault="005E35AF">
      <w:pPr>
        <w:pStyle w:val="HTML"/>
        <w:divId w:val="74984280"/>
      </w:pPr>
      <w:r>
        <w:t xml:space="preserve">  30 Матвейчук Максим          47 СОШ               IIIю  138 2010             </w:t>
      </w:r>
      <w:r>
        <w:t xml:space="preserve">      00:06:40( 31) 00:03:02( 32) 00:03:25( 33) 00:01:07( 46) 00:11:09( 34) 00:03:18( 40) 00:30:35( 35) 00:11:43( 36) 00:10:04( 37) </w:t>
      </w:r>
    </w:p>
    <w:p w:rsidR="00000000" w:rsidRDefault="005E35AF">
      <w:pPr>
        <w:pStyle w:val="HTML"/>
        <w:divId w:val="74984280"/>
      </w:pPr>
      <w:r>
        <w:t xml:space="preserve">  31 Силин Артем               Клепиковский р-н     IIIю   74 2010                   00:26:00( 31) 00:03:28( 32) 00:05:56( </w:t>
      </w:r>
      <w:r>
        <w:t xml:space="preserve">33) 00:00:45( 46) 00:04:39( 34) 00:00:09( 34) 00:03:54( 40) 00:20:25( 35) 00:13:15( 37) 00:07:59( 38) 00:03:49( 39) 00:01:22( 41) </w:t>
      </w:r>
    </w:p>
    <w:p w:rsidR="00000000" w:rsidRDefault="005E35AF">
      <w:pPr>
        <w:pStyle w:val="HTML"/>
        <w:divId w:val="74984280"/>
      </w:pPr>
      <w:r>
        <w:t xml:space="preserve">  32 Баранов Сергей            ARDF Рязань                 36 2010                   00:08:17( 45) 00:01:26( 31) 00:07:12( 46</w:t>
      </w:r>
      <w:r>
        <w:t xml:space="preserve">) 00:00:39( 33) 00:02:45( 40) 00:01:49( 32) 00:03:47( 35) 00:07:57( 42) 00:06:19( 43) 00:04:38( 36) 00:18:05( 35) 00:04:24( 32) 00:18:12( 41) </w:t>
      </w:r>
    </w:p>
    <w:p w:rsidR="00000000" w:rsidRDefault="005E35AF">
      <w:pPr>
        <w:pStyle w:val="HTML"/>
        <w:divId w:val="74984280"/>
      </w:pPr>
      <w:r>
        <w:t xml:space="preserve">  33 Грачёв Игорь              Саликова-ЦДЮТК             123 2010                   00:37:23( 31) 00:02:22( 32) </w:t>
      </w:r>
      <w:r>
        <w:t xml:space="preserve">00:02:32( 33) 00:01:45( 46) 00:05:25( 34) 00:03:08( 40) 00:09:37( 35) 00:46:25( 35) 00:10:32( 36) 00:28:21( 38) 00:05:06( 39) 00:02:48( 41) </w:t>
      </w:r>
    </w:p>
    <w:p w:rsidR="00000000" w:rsidRDefault="005E35AF">
      <w:pPr>
        <w:pStyle w:val="HTML"/>
        <w:divId w:val="74984280"/>
      </w:pPr>
      <w:r>
        <w:t xml:space="preserve">  34 Кузнецов Максим           Шацкий р-н                  48 2010                   00:07:42( 31) 00:04:25( 32) 00</w:t>
      </w:r>
      <w:r>
        <w:t xml:space="preserve">:05:27( 33) 00:10:28( 46) 00:03:34( 34) 00:03:47( 40) 00:07:17( 35) 00:12:33( 36) </w:t>
      </w:r>
    </w:p>
    <w:p w:rsidR="00000000" w:rsidRDefault="005E35AF">
      <w:pPr>
        <w:pStyle w:val="HTML"/>
        <w:divId w:val="74984280"/>
      </w:pPr>
      <w:r>
        <w:t xml:space="preserve">  35 Ахмедов Али               Кочуровский ШСК            140 2010                   00:04:37( 44) 00:03:29( 31) 00:16:18( 33) 00:12:10( 33) </w:t>
      </w:r>
    </w:p>
    <w:p w:rsidR="00000000" w:rsidRDefault="005E35AF">
      <w:pPr>
        <w:pStyle w:val="HTML"/>
        <w:divId w:val="74984280"/>
      </w:pPr>
      <w:r>
        <w:t xml:space="preserve">  36 Рамизов Джамиль           </w:t>
      </w:r>
      <w:r>
        <w:t xml:space="preserve">Кочуровский ШСК            143 2009                   00:31:30( 31) 00:01:42( 34) 00:05:56( 32) </w:t>
      </w:r>
    </w:p>
    <w:p w:rsidR="00000000" w:rsidRDefault="005E35AF">
      <w:pPr>
        <w:pStyle w:val="HTML"/>
        <w:divId w:val="74984280"/>
      </w:pPr>
      <w:r>
        <w:t xml:space="preserve">  37 Курчавов Никита           47 СОШ               IIIю  135 2010                   00:06:50( 31) 00:21:51( 32) 00:04:05( 33) 00:05:34( 46) 00:07:04( 34) 00:0</w:t>
      </w:r>
      <w:r>
        <w:t xml:space="preserve">3:48( 40) 00:44:38( 41) </w:t>
      </w:r>
    </w:p>
    <w:p w:rsidR="00000000" w:rsidRDefault="005E35AF">
      <w:pPr>
        <w:pStyle w:val="HTML"/>
        <w:divId w:val="74984280"/>
      </w:pPr>
      <w:r>
        <w:t xml:space="preserve">  38 Садаев Рафаэль            Кочуровский ШСК            145 2008                   00:25:27( 31) 00:01:48( 34) 00:05:56( 32) </w:t>
      </w:r>
    </w:p>
    <w:p w:rsidR="00000000" w:rsidRDefault="005E35A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4984280"/>
        <w:rPr>
          <w:rFonts w:eastAsia="Times New Roman"/>
        </w:rPr>
      </w:pPr>
    </w:p>
    <w:p w:rsidR="00000000" w:rsidRDefault="005E35A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4984280"/>
        <w:rPr>
          <w:rFonts w:eastAsia="Times New Roman"/>
        </w:rPr>
      </w:pPr>
      <w:r>
        <w:rPr>
          <w:rFonts w:eastAsia="Times New Roman"/>
        </w:rPr>
        <w:t>ОТКРЫТАЯ, 14 КП, 4.100 м</w:t>
      </w:r>
    </w:p>
    <w:p w:rsidR="00000000" w:rsidRDefault="005E35AF">
      <w:pPr>
        <w:pStyle w:val="HTML"/>
        <w:divId w:val="74984280"/>
      </w:pPr>
      <w:r>
        <w:rPr>
          <w:b/>
          <w:bCs/>
          <w:u w:val="single"/>
        </w:rPr>
        <w:t xml:space="preserve">№п/п Фамилия, имя              Коллектив            Квал Номер ГР   </w:t>
      </w:r>
      <w:r>
        <w:rPr>
          <w:b/>
          <w:bCs/>
          <w:u w:val="single"/>
        </w:rPr>
        <w:t xml:space="preserve">Результат Место Прим     1( 44)       2( 31)       3( 32)       4( 46)       5( 34)       6( 40)       7( 35)       8( 42)       9( 43)      10( 36)      11( 47)      12( 48)      13( 38)      14( 39)   </w:t>
      </w:r>
    </w:p>
    <w:p w:rsidR="00000000" w:rsidRDefault="005E35AF">
      <w:pPr>
        <w:pStyle w:val="HTML"/>
        <w:divId w:val="74984280"/>
      </w:pPr>
      <w:r>
        <w:t xml:space="preserve">   1 Оказин Михаил             ARDF Рязань          </w:t>
      </w:r>
      <w:r>
        <w:t>I      40 2006 00:30:58      1    00:03:40( 44) 00:01:04( 31) 00:01:27( 40) 00:01:36( 32) 00:02:38( 46) 00:01:51( 34) 00:01:37( 40) 00:02:14( 35) 00:02:25( 42) 00:01:06( 43) 00:01:23( 36) 00:02:53( 47) 00:02:01( 48) 00:01:50( 38) 00:02:10( 39) 00:00:57( 41</w:t>
      </w:r>
      <w:r>
        <w:t xml:space="preserve">) </w:t>
      </w:r>
    </w:p>
    <w:p w:rsidR="00000000" w:rsidRDefault="005E35AF">
      <w:pPr>
        <w:pStyle w:val="HTML"/>
        <w:divId w:val="74984280"/>
      </w:pPr>
      <w:r>
        <w:t xml:space="preserve">   2 Понкратов Денис           Рязань, лично              189 1993 00:31:19      2    00:03:09( 44) 00:01:02( 31) 00:01:50( 32) 00:02:47( 46) 00:01:59( 34) 00:01:39( 40) 00:02:25( 35) 00:02:29( 42) 00:01:15( 43) 00:01:28( 36) 00:03:14( 47) 00:01:27( 37)</w:t>
      </w:r>
      <w:r>
        <w:t xml:space="preserve"> 00:01:42( 48) 00:02:03( 38) 00:01:44( 39) 00:00:59( 41) </w:t>
      </w:r>
    </w:p>
    <w:p w:rsidR="00000000" w:rsidRDefault="005E35AF">
      <w:pPr>
        <w:pStyle w:val="HTML"/>
        <w:divId w:val="74984280"/>
      </w:pPr>
      <w:r>
        <w:t xml:space="preserve">   3 Новиков Руслан            Гришнова-ЦДЮТК              51 1991 00:34:15      3    00:03:13( 44) 00:00:54( 31) 00:02:05( 32) 00:03:14( 46) 00:02:06( 34) 00:01:55( 40) 00:03:05( 35) 00:02:47( 42) </w:t>
      </w:r>
      <w:r>
        <w:t xml:space="preserve">00:01:25( 43) 00:01:42( 36) 00:03:36( 47) 00:02:43( 48) 00:02:12( 38) 00:01:55( 39) 00:01:16( 41) </w:t>
      </w:r>
    </w:p>
    <w:p w:rsidR="00000000" w:rsidRDefault="005E35AF">
      <w:pPr>
        <w:pStyle w:val="HTML"/>
        <w:divId w:val="74984280"/>
      </w:pPr>
      <w:r>
        <w:t xml:space="preserve">   4 Смирнов Максим            Рязань, лично        I     206 1985 00:37:41      4    00:03:25( 44) 00:02:16( 31) 00:05:10( 32) 00:02:23( 46) 00:01:56( 34) 0</w:t>
      </w:r>
      <w:r>
        <w:t xml:space="preserve">0:01:44( 40) 00:02:24( 35) 00:02:34( 42) 00:01:15( 43) 00:01:28( 36) 00:03:43( 47) 00:03:42( 48) 00:02:35( 38) 00:01:46( 39) 00:01:12( 41) </w:t>
      </w:r>
    </w:p>
    <w:p w:rsidR="00000000" w:rsidRDefault="005E35AF">
      <w:pPr>
        <w:pStyle w:val="HTML"/>
        <w:divId w:val="74984280"/>
      </w:pPr>
      <w:r>
        <w:t xml:space="preserve">   5 Васильев Олег             Рязань ВДВ                 176 1997 00:38:37      5    00:03:58( 44) 00:01:40( 31) 00</w:t>
      </w:r>
      <w:r>
        <w:t xml:space="preserve">:02:37( 32) 00:03:15( 46) 00:01:59( 34) 00:01:59( 40) 00:02:48( 35) 00:02:53( 42) 00:01:27( 43) 00:02:20( 36) 00:04:12( 47) 00:02:37( 48) 00:02:14( 38) 00:03:19( 39) 00:01:13( 41) </w:t>
      </w:r>
    </w:p>
    <w:p w:rsidR="00000000" w:rsidRDefault="005E35AF">
      <w:pPr>
        <w:pStyle w:val="HTML"/>
        <w:divId w:val="74984280"/>
      </w:pPr>
      <w:r>
        <w:lastRenderedPageBreak/>
        <w:t xml:space="preserve">   6 Мжельский Михаил          Рязань, лично              201 1977 00:39:23</w:t>
      </w:r>
      <w:r>
        <w:t xml:space="preserve">      6    00:03:51( 44) 00:01:39( 31) 00:02:12( 32) 00:03:24( 46) 00:02:11( 34) 00:01:55( 40) 00:03:12( 35) 00:03:06( 42) 00:01:30( 43) 00:01:49( 36) 00:04:38( 47) 00:03:34( 48) 00:02:51( 38) 00:02:08( 39) 00:01:15( 41) </w:t>
      </w:r>
    </w:p>
    <w:p w:rsidR="00000000" w:rsidRDefault="005E35AF">
      <w:pPr>
        <w:pStyle w:val="HTML"/>
        <w:divId w:val="74984280"/>
      </w:pPr>
      <w:r>
        <w:t xml:space="preserve">   7 Лапынин Александр         Ряз</w:t>
      </w:r>
      <w:r>
        <w:t>ань, лично              170 1993 00:41:51      7    00:03:32( 44) 00:01:07( 31) 00:02:20( 32) 00:03:16( 46) 00:02:25( 34) 00:02:14( 40) 00:03:02( 35) 00:03:47( 42) 00:01:47( 43) 00:01:58( 36) 00:04:32( 47) 00:04:35( 48) 00:02:49( 38) 00:02:36( 39) 00:01:40</w:t>
      </w:r>
      <w:r>
        <w:t xml:space="preserve">( 41) </w:t>
      </w:r>
    </w:p>
    <w:p w:rsidR="00000000" w:rsidRDefault="005E35AF">
      <w:pPr>
        <w:pStyle w:val="HTML"/>
        <w:divId w:val="74984280"/>
      </w:pPr>
      <w:r>
        <w:t xml:space="preserve">   8 Аникин Михаил             Рязань, лично              194 1978 00:43:25      8    00:03:51( 44) 00:01:50( 31) 00:02:38( 32) 00:03:24( 46) 00:02:35( 34) 00:02:24( 40) 00:03:29( 35) 00:03:49( 42) 00:01:47( 43) 00:01:57( 36) 00:04:55( 47) 00:03:41(</w:t>
      </w:r>
      <w:r>
        <w:t xml:space="preserve"> 48) 00:02:55( 38) 00:02:35( 39) 00:01:26( 41) </w:t>
      </w:r>
    </w:p>
    <w:p w:rsidR="00000000" w:rsidRDefault="005E35AF">
      <w:pPr>
        <w:pStyle w:val="HTML"/>
        <w:divId w:val="74984280"/>
      </w:pPr>
      <w:r>
        <w:t xml:space="preserve">   9 Кононова Мария            Зотов-ЦДЮТК          I      91 2007 00:46:25      9    00:03:29( 44) 00:01:46( 31) 00:03:01( 32) 00:03:59( 46) 00:02:39( 34) 00:02:25( 40) 00:03:53( 35) 00:03:36( 42) 00:01:36( </w:t>
      </w:r>
      <w:r>
        <w:t xml:space="preserve">43) 00:01:57( 36) 00:04:47( 47) 00:06:34( 48) 00:02:37( 38) 00:02:28( 39) 00:01:30( 41) </w:t>
      </w:r>
    </w:p>
    <w:p w:rsidR="00000000" w:rsidRDefault="005E35AF">
      <w:pPr>
        <w:pStyle w:val="HTML"/>
        <w:divId w:val="74984280"/>
      </w:pPr>
      <w:r>
        <w:t xml:space="preserve">  10 Николашкин Артем          Рязань, лично              203 2007 00:47:51     10    00:03:46( 44) 00:01:35( 31) 00:03:09( 32) 00:04:15( 46) 00:02:59( 34) 00:02:32( 4</w:t>
      </w:r>
      <w:r>
        <w:t xml:space="preserve">0) 00:03:43( 35) 00:04:34( 42) 00:02:08( 43) 00:02:32( 36) 00:05:25( 47) 00:03:48( 48) 00:03:04( 38) 00:02:40( 39) 00:01:26( 41) </w:t>
      </w:r>
    </w:p>
    <w:p w:rsidR="00000000" w:rsidRDefault="005E35AF">
      <w:pPr>
        <w:pStyle w:val="HTML"/>
        <w:divId w:val="74984280"/>
      </w:pPr>
      <w:r>
        <w:t xml:space="preserve">  11 Бундин Андрей             Рязань, лично              195 1960 00:48:40     11    00:04:14( 44) 00:01:45( 31) 00:03:09( 32</w:t>
      </w:r>
      <w:r>
        <w:t xml:space="preserve">) 00:04:09( 46) 00:02:54( 34) 00:02:30( 40) 00:04:25( 35) 00:04:07( 42) 00:01:44( 43) 00:03:02( 36) 00:05:19( 47) 00:03:41( 48) 00:03:24( 38) 00:02:32( 39) 00:01:35( 41) </w:t>
      </w:r>
    </w:p>
    <w:p w:rsidR="00000000" w:rsidRDefault="005E35AF">
      <w:pPr>
        <w:pStyle w:val="HTML"/>
        <w:divId w:val="74984280"/>
      </w:pPr>
      <w:r>
        <w:t xml:space="preserve">  12 Васяткина Инесса          Рязань, лично              197 1988 00:48:42     12   </w:t>
      </w:r>
      <w:r>
        <w:t xml:space="preserve"> 00:04:10( 44) 00:02:01( 31) 00:03:42( 32) 00:04:10( 46) 00:02:34( 34) 00:02:25( 40) 00:03:38( 35) 00:03:49( 42) 00:02:10( 43) 00:01:57( 36) 00:04:47( 47) 00:06:39( 48) 00:02:43( 38) 00:02:21( 39) 00:01:27( 41) </w:t>
      </w:r>
    </w:p>
    <w:p w:rsidR="00000000" w:rsidRDefault="005E35AF">
      <w:pPr>
        <w:pStyle w:val="HTML"/>
        <w:divId w:val="74984280"/>
      </w:pPr>
      <w:r>
        <w:t xml:space="preserve">  13 Караваев Сергей           Рязань, лично</w:t>
      </w:r>
      <w:r>
        <w:t xml:space="preserve">              198 1982 00:57:44     13    00:05:22( 44) 00:02:40( 31) 00:03:38( 32) 00:03:56( 46) 00:02:46( 34) 00:02:59( 40) 00:05:58( 35) 00:05:42( 42) 00:02:46( 43) 00:02:01( 36) 00:07:35( 47) 00:04:58( 48) 00:03:01( 38) 00:02:46( 39) 00:01:27( 41) </w:t>
      </w:r>
    </w:p>
    <w:p w:rsidR="00000000" w:rsidRDefault="005E35AF">
      <w:pPr>
        <w:pStyle w:val="HTML"/>
        <w:divId w:val="74984280"/>
      </w:pPr>
      <w:r>
        <w:t xml:space="preserve">  1</w:t>
      </w:r>
      <w:r>
        <w:t>4 Пустынцев Вадим           Рязань, лично        II    205 1990 01:00:20     14    00:03:19( 44) 00:01:07( 31) 00:04:30( 32) 00:03:11( 46) 00:01:56( 34) 00:01:38( 40) 00:02:29( 35) 00:13:02( 42) 00:03:51( 43) 00:02:14( 36) 00:08:53( 47) 00:08:38( 48) 00:02</w:t>
      </w:r>
      <w:r>
        <w:t xml:space="preserve">:14( 38) 00:02:00( 39) 00:01:09( 41) </w:t>
      </w:r>
    </w:p>
    <w:p w:rsidR="00000000" w:rsidRDefault="005E35AF">
      <w:pPr>
        <w:pStyle w:val="HTML"/>
        <w:divId w:val="74984280"/>
      </w:pPr>
      <w:r>
        <w:t xml:space="preserve">  15 Котанс Михаил             Зотов-ЦДЮТК          II     92 2007 01:00:57     15    00:03:23( 44) 00:01:24( 31) 00:03:46( 32) 00:04:58( 34) 00:02:28( 46) 00:02:21( 34) 00:01:59( 40) 00:11:09( 35) 00:04:30( 42) 00:04:</w:t>
      </w:r>
      <w:r>
        <w:t xml:space="preserve">29( 43) 00:03:18( 36) 00:05:31( 47) 00:04:24( 48) 00:02:54( 38) 00:02:40( 39) 00:01:33( 41) </w:t>
      </w:r>
    </w:p>
    <w:p w:rsidR="00000000" w:rsidRDefault="005E35AF">
      <w:pPr>
        <w:pStyle w:val="HTML"/>
        <w:divId w:val="74984280"/>
      </w:pPr>
      <w:r>
        <w:t xml:space="preserve">  16 Баранов Андрей            Ряза, лично                600 2007 01:01:02     16    00:03:16( 44) 00:01:13( 31) 00:02:45( 32) 00:06:12( 46) 00:02:31( 34) 00:02:2</w:t>
      </w:r>
      <w:r>
        <w:t xml:space="preserve">0( 40) 00:17:48( 35) 00:03:49( 42) 00:04:08( 43) 00:02:31( 36) 00:04:49( 47) 00:03:22( 48) 00:02:41( 38) 00:02:21( 39) 00:01:07( 41) </w:t>
      </w:r>
    </w:p>
    <w:p w:rsidR="00000000" w:rsidRDefault="005E35AF">
      <w:pPr>
        <w:pStyle w:val="HTML"/>
        <w:divId w:val="74984280"/>
      </w:pPr>
      <w:r>
        <w:t xml:space="preserve">  17 Чибизов Алексей           Клепиковский р-н            61 1987 01:02:38     17    00:05:29( 44) 00:02:21( 31) 00:02:52</w:t>
      </w:r>
      <w:r>
        <w:t xml:space="preserve">( 32) 00:05:31( 46) 00:02:29( 34) 00:11:36( 40) 00:02:29( 34) 00:03:25( 40) 00:03:02( 35) 00:03:28( 42) 00:01:48( 43) 00:01:56( 36) 00:05:13( 47) 00:04:48( 48) 00:02:23( 38) 00:02:11( 39) 00:01:28( 41) </w:t>
      </w:r>
    </w:p>
    <w:p w:rsidR="00000000" w:rsidRDefault="005E35AF">
      <w:pPr>
        <w:pStyle w:val="HTML"/>
        <w:divId w:val="74984280"/>
      </w:pPr>
      <w:r>
        <w:t xml:space="preserve">  18 Сотникова Олеся           Гришнова-ЦДЮТК        </w:t>
      </w:r>
      <w:r>
        <w:t xml:space="preserve">     117 1981 01:07:00     18    00:04:26( 44) 00:03:48( 31) 00:05:11( 32) 00:05:43( 46) 00:04:11( 34) 00:03:02( 40) 00:10:19( 35) 00:03:43( 42) 00:05:35( 43) 00:02:22( 36) 00:05:31( 47) 00:04:42( 48) 00:03:38( 38) 00:02:58( 39) 00:01:33( 41) </w:t>
      </w:r>
    </w:p>
    <w:p w:rsidR="00000000" w:rsidRDefault="005E35AF">
      <w:pPr>
        <w:pStyle w:val="HTML"/>
        <w:divId w:val="74984280"/>
      </w:pPr>
      <w:r>
        <w:t xml:space="preserve">  19 Федорук</w:t>
      </w:r>
      <w:r>
        <w:t xml:space="preserve"> Александр         Рязань, лично              208 1967 01:07:00   = 18    00:06:19( 44) 00:02:55( 31) 00:04:42( 32) 00:06:59( 46) 00:03:42( 34) 00:03:26( 40) 00:06:32( 35) 00:05:44( 42) 00:02:05( 43) 00:02:54( 36) 00:07:17( 47) 00:04:36( 48) 00:04:02( 38) </w:t>
      </w:r>
      <w:r>
        <w:t xml:space="preserve">00:03:51( 39) 00:01:48( 41) </w:t>
      </w:r>
    </w:p>
    <w:p w:rsidR="00000000" w:rsidRDefault="005E35AF">
      <w:pPr>
        <w:pStyle w:val="HTML"/>
        <w:divId w:val="74984280"/>
      </w:pPr>
      <w:r>
        <w:t xml:space="preserve">  20 Васяткин Дмитрий          Рязань, лично              196 1988 01:15:07     20    00:12:10( 44) 00:02:26( 31) 00:24:36( 32) 00:04:33( 46) 00:02:58( 34) 00:00:03( 34) 00:00:04( 34) 00:02:15( 40) 00:03:31( 35) 00:03:24( 42) 0</w:t>
      </w:r>
      <w:r>
        <w:t xml:space="preserve">0:01:46( 43) 00:01:52( 36) 00:05:29( 47) 00:03:06( 48) 00:02:48( 38) 00:02:36( 39) 00:01:21( 41) </w:t>
      </w:r>
    </w:p>
    <w:p w:rsidR="00000000" w:rsidRDefault="005E35AF">
      <w:pPr>
        <w:pStyle w:val="HTML"/>
        <w:divId w:val="74984280"/>
      </w:pPr>
      <w:r>
        <w:lastRenderedPageBreak/>
        <w:t xml:space="preserve">  21 Храмова Надежда           Рязань, лично              501      01:17:01     21    00:04:32( 44) 00:07:06( 31) 00:03:51( 32) 00:13:21( 46) 00:03:13( 34) 00</w:t>
      </w:r>
      <w:r>
        <w:t xml:space="preserve">:04:16( 40) 00:05:33( 35) 00:05:43( 42) 00:03:43( 43) 00:03:06( 36) 00:06:25( 47) 00:06:11( 48) 00:04:14( 38) 00:03:07( 39) 00:01:55( 41) </w:t>
      </w:r>
    </w:p>
    <w:p w:rsidR="00000000" w:rsidRDefault="005E35AF">
      <w:pPr>
        <w:pStyle w:val="HTML"/>
        <w:divId w:val="74984280"/>
      </w:pPr>
      <w:r>
        <w:t xml:space="preserve">  22 Семизарова Ольга          Гришнова-ЦДЮТК             114 1977 01:30:16     22    00:08:44( 44) 00:01:56( 31) 00:</w:t>
      </w:r>
      <w:r>
        <w:t xml:space="preserve">03:46( 32) 00:04:08( 46) 00:05:39( 34) 00:03:02( 40) 00:05:58( 35) 00:09:36( 42) 00:02:31( 43) 00:03:49( 36) 00:11:52( 47) 00:18:41( 48) 00:04:26( 38) 00:04:15( 39) 00:01:40( 41) </w:t>
      </w:r>
    </w:p>
    <w:p w:rsidR="00000000" w:rsidRDefault="005E35AF">
      <w:pPr>
        <w:pStyle w:val="HTML"/>
        <w:divId w:val="74984280"/>
      </w:pPr>
      <w:r>
        <w:t xml:space="preserve">  23 Моксякова Елена           Рязань, лично              202 1982 01:37:55 </w:t>
      </w:r>
      <w:r>
        <w:t xml:space="preserve">    23    00:04:39( 44) 00:03:26( 31) 00:03:23( 32) 00:05:46( 46) 00:03:25( 34) 00:03:24( 40) 00:19:12( 35) 00:07:22( 42) 00:02:18( 43) 00:02:25( 36) 00:15:35( 47) 00:12:16( 48) 00:04:01( 38) 00:08:55( 39) 00:01:38( 41) </w:t>
      </w:r>
    </w:p>
    <w:p w:rsidR="00000000" w:rsidRDefault="005E35AF">
      <w:pPr>
        <w:pStyle w:val="HTML"/>
        <w:divId w:val="74984280"/>
      </w:pPr>
      <w:r>
        <w:t xml:space="preserve">  24 Морозова Наталья          Клеп</w:t>
      </w:r>
      <w:r>
        <w:t xml:space="preserve">иковский р-н            69 1986                   00:04:45( 44) 00:02:19( 31) 00:02:28( 40) 00:03:39( 32) 00:12:49( 46) 00:04:02( 34) 00:02:56( 40) 00:13:38( 35) 00:04:55( 42) 00:03:34( 43) 00:02:31( 36) 00:18:47( 47) 00:09:30( 38) 00:03:28( 39) 00:01:46( </w:t>
      </w:r>
      <w:r>
        <w:t xml:space="preserve">41) </w:t>
      </w:r>
    </w:p>
    <w:p w:rsidR="00000000" w:rsidRDefault="005E35AF">
      <w:pPr>
        <w:pStyle w:val="HTML"/>
        <w:divId w:val="74984280"/>
      </w:pPr>
    </w:p>
    <w:p w:rsidR="00000000" w:rsidRDefault="005E35AF">
      <w:pPr>
        <w:pStyle w:val="HTML"/>
        <w:divId w:val="74984280"/>
      </w:pPr>
      <w:r>
        <w:t>Главный судья                                   А.М.Громова,сс1к</w:t>
      </w:r>
    </w:p>
    <w:p w:rsidR="00000000" w:rsidRDefault="005E35AF">
      <w:pPr>
        <w:pStyle w:val="HTML"/>
        <w:divId w:val="74984280"/>
      </w:pPr>
    </w:p>
    <w:p w:rsidR="005E35AF" w:rsidRDefault="005E35AF">
      <w:pPr>
        <w:pStyle w:val="HTML"/>
        <w:divId w:val="74984280"/>
      </w:pPr>
      <w:r>
        <w:t>Главный секретарь                               Л.В.Рябова, сс1к</w:t>
      </w:r>
    </w:p>
    <w:sectPr w:rsidR="005E35AF">
      <w:pgSz w:w="16838" w:h="11906" w:orient="landscape"/>
      <w:pgMar w:top="284" w:right="142"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0637D"/>
    <w:rsid w:val="005E35AF"/>
    <w:rsid w:val="00C0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C0073D-BDCA-4EDE-9A2D-3984A6F5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eastAsiaTheme="minorEastAsia"/>
      <w:sz w:val="24"/>
      <w:szCs w:val="24"/>
    </w:rPr>
  </w:style>
  <w:style w:type="paragraph" w:styleId="1">
    <w:name w:val="heading 1"/>
    <w:basedOn w:val="a"/>
    <w:link w:val="10"/>
    <w:uiPriority w:val="9"/>
    <w:qFormat/>
    <w:pPr>
      <w:jc w:val="center"/>
      <w:outlineLvl w:val="0"/>
    </w:pPr>
    <w:rPr>
      <w:rFonts w:ascii="Arial" w:hAnsi="Arial" w:cs="Arial"/>
      <w:b/>
      <w:bCs/>
      <w:color w:val="333366"/>
      <w:kern w:val="36"/>
    </w:rPr>
  </w:style>
  <w:style w:type="paragraph" w:styleId="2">
    <w:name w:val="heading 2"/>
    <w:basedOn w:val="a"/>
    <w:link w:val="20"/>
    <w:uiPriority w:val="9"/>
    <w:qFormat/>
    <w:pPr>
      <w:outlineLvl w:val="1"/>
    </w:pPr>
    <w:rPr>
      <w:rFonts w:ascii="Arial" w:hAnsi="Arial" w:cs="Arial"/>
      <w:b/>
      <w:bCs/>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A5DE"/>
      <w:u w:val="single"/>
    </w:rPr>
  </w:style>
  <w:style w:type="character" w:styleId="a4">
    <w:name w:val="FollowedHyperlink"/>
    <w:basedOn w:val="a0"/>
    <w:uiPriority w:val="99"/>
    <w:semiHidden/>
    <w:unhideWhenUsed/>
    <w:rPr>
      <w:color w:val="00A5DE"/>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color w:val="2E74B5" w:themeColor="accent1" w:themeShade="BF"/>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color w:val="2E74B5" w:themeColor="accent1" w:themeShade="BF"/>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nsolas" w:eastAsiaTheme="minorEastAsia" w:hAnsi="Consolas" w:hint="default"/>
    </w:rPr>
  </w:style>
  <w:style w:type="paragraph" w:styleId="a5">
    <w:name w:val="Normal (Web)"/>
    <w:basedOn w:val="a"/>
    <w:uiPriority w:val="99"/>
    <w:semiHidden/>
    <w:unhideWhenUsed/>
    <w:pPr>
      <w:jc w:val="both"/>
    </w:pPr>
    <w:rPr>
      <w:rFonts w:ascii="Arial" w:hAnsi="Arial" w:cs="Arial"/>
      <w:color w:val="000000"/>
      <w:sz w:val="18"/>
      <w:szCs w:val="18"/>
    </w:rPr>
  </w:style>
  <w:style w:type="paragraph" w:customStyle="1" w:styleId="text">
    <w:name w:val="text"/>
    <w:basedOn w:val="a"/>
    <w:uiPriority w:val="99"/>
    <w:semiHidden/>
    <w:pPr>
      <w:jc w:val="both"/>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4280">
      <w:bodyDiv w:val="1"/>
      <w:marLeft w:val="150"/>
      <w:marRight w:val="0"/>
      <w:marTop w:val="15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5730</Words>
  <Characters>32664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WinOrient - Result list</vt:lpstr>
    </vt:vector>
  </TitlesOfParts>
  <Company/>
  <LinksUpToDate>false</LinksUpToDate>
  <CharactersWithSpaces>38318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WinOrient - Result list</dc:title>
  <dc:subject/>
  <dc:creator>Николай Зотов</dc:creator>
  <cp:keywords/>
  <dc:description/>
  <cp:lastModifiedBy>Николай Зотов</cp:lastModifiedBy>
  <cp:revision>2</cp:revision>
  <dcterms:created xsi:type="dcterms:W3CDTF">2025-03-03T06:35:00Z</dcterms:created>
  <dcterms:modified xsi:type="dcterms:W3CDTF">2025-03-03T06:35:00Z</dcterms:modified>
</cp:coreProperties>
</file>