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A10" w:rsidRPr="005442D7" w:rsidRDefault="009B7A10" w:rsidP="00501B10">
      <w:pPr>
        <w:ind w:firstLine="720"/>
        <w:jc w:val="center"/>
        <w:rPr>
          <w:b/>
        </w:rPr>
      </w:pPr>
    </w:p>
    <w:p w:rsidR="009B7A10" w:rsidRDefault="009B7A10" w:rsidP="00A5339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X="-252" w:tblpY="541"/>
        <w:tblW w:w="10368" w:type="dxa"/>
        <w:tblLayout w:type="fixed"/>
        <w:tblLook w:val="00A0"/>
      </w:tblPr>
      <w:tblGrid>
        <w:gridCol w:w="3543"/>
        <w:gridCol w:w="3405"/>
        <w:gridCol w:w="3420"/>
      </w:tblGrid>
      <w:tr w:rsidR="009B7A10" w:rsidRPr="000D7F58" w:rsidTr="002E6281">
        <w:tc>
          <w:tcPr>
            <w:tcW w:w="3543" w:type="dxa"/>
          </w:tcPr>
          <w:p w:rsidR="009B7A10" w:rsidRPr="000D7F58" w:rsidRDefault="009B7A10" w:rsidP="002E6281">
            <w:pPr>
              <w:jc w:val="right"/>
              <w:rPr>
                <w:szCs w:val="24"/>
              </w:rPr>
            </w:pPr>
            <w:r w:rsidRPr="007718D5">
              <w:rPr>
                <w:szCs w:val="24"/>
              </w:rPr>
              <w:t xml:space="preserve">                </w:t>
            </w:r>
            <w:r w:rsidRPr="000D7F58">
              <w:rPr>
                <w:szCs w:val="24"/>
              </w:rPr>
              <w:t>«Согласовано»</w:t>
            </w:r>
          </w:p>
          <w:p w:rsidR="009B7A10" w:rsidRPr="000D7F58" w:rsidRDefault="009B7A10" w:rsidP="002E6281">
            <w:pPr>
              <w:jc w:val="right"/>
              <w:rPr>
                <w:szCs w:val="24"/>
              </w:rPr>
            </w:pPr>
            <w:r w:rsidRPr="000D7F58">
              <w:rPr>
                <w:szCs w:val="24"/>
              </w:rPr>
              <w:t>Начальник Управления по ФКиС г.Новочеркасска</w:t>
            </w:r>
          </w:p>
          <w:p w:rsidR="009B7A10" w:rsidRPr="000D7F58" w:rsidRDefault="009B7A10" w:rsidP="002E6281">
            <w:pPr>
              <w:jc w:val="right"/>
              <w:rPr>
                <w:sz w:val="16"/>
                <w:szCs w:val="16"/>
              </w:rPr>
            </w:pPr>
          </w:p>
          <w:p w:rsidR="009B7A10" w:rsidRPr="000D7F58" w:rsidRDefault="009B7A10" w:rsidP="002E6281">
            <w:pPr>
              <w:jc w:val="right"/>
              <w:rPr>
                <w:szCs w:val="24"/>
              </w:rPr>
            </w:pPr>
            <w:r w:rsidRPr="000D7F58">
              <w:rPr>
                <w:szCs w:val="24"/>
              </w:rPr>
              <w:t>_________ Зленко Е.Е.</w:t>
            </w:r>
          </w:p>
          <w:p w:rsidR="009B7A10" w:rsidRPr="000D7F58" w:rsidRDefault="009B7A10" w:rsidP="002E6281">
            <w:pPr>
              <w:jc w:val="right"/>
              <w:rPr>
                <w:szCs w:val="24"/>
              </w:rPr>
            </w:pPr>
          </w:p>
        </w:tc>
        <w:tc>
          <w:tcPr>
            <w:tcW w:w="3405" w:type="dxa"/>
          </w:tcPr>
          <w:p w:rsidR="009B7A10" w:rsidRPr="000D7F58" w:rsidRDefault="009B7A10" w:rsidP="002E6281">
            <w:pPr>
              <w:jc w:val="right"/>
              <w:rPr>
                <w:szCs w:val="24"/>
              </w:rPr>
            </w:pPr>
            <w:r w:rsidRPr="000D7F58">
              <w:rPr>
                <w:szCs w:val="24"/>
              </w:rPr>
              <w:t>.</w:t>
            </w:r>
          </w:p>
          <w:p w:rsidR="009B7A10" w:rsidRPr="000D7F58" w:rsidRDefault="009B7A10" w:rsidP="002E6281">
            <w:pPr>
              <w:jc w:val="right"/>
              <w:rPr>
                <w:szCs w:val="24"/>
              </w:rPr>
            </w:pPr>
          </w:p>
        </w:tc>
        <w:tc>
          <w:tcPr>
            <w:tcW w:w="3420" w:type="dxa"/>
          </w:tcPr>
          <w:p w:rsidR="009B7A10" w:rsidRPr="000D7F58" w:rsidRDefault="009B7A10" w:rsidP="002E6281">
            <w:pPr>
              <w:jc w:val="right"/>
              <w:rPr>
                <w:szCs w:val="24"/>
              </w:rPr>
            </w:pPr>
            <w:r w:rsidRPr="000D7F58">
              <w:rPr>
                <w:szCs w:val="24"/>
              </w:rPr>
              <w:t xml:space="preserve">                «Утверждаю»</w:t>
            </w:r>
          </w:p>
          <w:p w:rsidR="009B7A10" w:rsidRPr="000D7F58" w:rsidRDefault="009B7A10" w:rsidP="002E6281">
            <w:pPr>
              <w:jc w:val="right"/>
              <w:rPr>
                <w:szCs w:val="24"/>
              </w:rPr>
            </w:pPr>
            <w:r w:rsidRPr="000D7F58">
              <w:rPr>
                <w:szCs w:val="24"/>
              </w:rPr>
              <w:t>Директор МБУ ДО ЦТиЭ г.Новочеркасска</w:t>
            </w:r>
          </w:p>
          <w:p w:rsidR="009B7A10" w:rsidRPr="000D7F58" w:rsidRDefault="009B7A10" w:rsidP="002E6281">
            <w:pPr>
              <w:jc w:val="right"/>
              <w:rPr>
                <w:sz w:val="16"/>
                <w:szCs w:val="16"/>
              </w:rPr>
            </w:pPr>
          </w:p>
          <w:p w:rsidR="009B7A10" w:rsidRPr="000D7F58" w:rsidRDefault="009B7A10" w:rsidP="002E6281">
            <w:pPr>
              <w:jc w:val="right"/>
              <w:rPr>
                <w:szCs w:val="24"/>
              </w:rPr>
            </w:pPr>
            <w:r w:rsidRPr="000D7F58">
              <w:rPr>
                <w:szCs w:val="24"/>
              </w:rPr>
              <w:t>_____________ Жуков В.Г.</w:t>
            </w:r>
          </w:p>
        </w:tc>
      </w:tr>
    </w:tbl>
    <w:p w:rsidR="009B7A10" w:rsidRPr="000D7F58" w:rsidRDefault="009B7A10" w:rsidP="00A5339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B7A10" w:rsidRPr="000D7F58" w:rsidRDefault="009B7A10" w:rsidP="00A5339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B7A10" w:rsidRPr="000D7F58" w:rsidRDefault="009B7A10" w:rsidP="00A5339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7F58">
        <w:rPr>
          <w:b/>
          <w:sz w:val="28"/>
          <w:szCs w:val="28"/>
        </w:rPr>
        <w:t>ПОЛОЖЕНИЕ</w:t>
      </w:r>
    </w:p>
    <w:p w:rsidR="009B7A10" w:rsidRPr="000D7F58" w:rsidRDefault="009B7A10" w:rsidP="002B3AC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7F58">
        <w:rPr>
          <w:b/>
          <w:sz w:val="28"/>
          <w:szCs w:val="28"/>
        </w:rPr>
        <w:t>о  Кубоке памяти А.Ракитова   по  спортивному ориентированию.</w:t>
      </w:r>
    </w:p>
    <w:p w:rsidR="009B7A10" w:rsidRPr="000D7F58" w:rsidRDefault="009B7A10" w:rsidP="00A53395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9B7A10" w:rsidRPr="000D7F58" w:rsidRDefault="009B7A10" w:rsidP="00A53395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9B7A10" w:rsidRPr="000D7F58" w:rsidRDefault="009B7A10" w:rsidP="00A5339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D7F58">
        <w:rPr>
          <w:b/>
          <w:bCs/>
          <w:sz w:val="28"/>
          <w:szCs w:val="28"/>
          <w:u w:val="single"/>
        </w:rPr>
        <w:t>1. Общие положения:</w:t>
      </w:r>
      <w:r w:rsidRPr="000D7F58">
        <w:rPr>
          <w:rFonts w:ascii="Arial" w:cs="Arial"/>
          <w:b/>
          <w:bCs/>
          <w:sz w:val="28"/>
          <w:szCs w:val="28"/>
        </w:rPr>
        <w:tab/>
      </w:r>
    </w:p>
    <w:p w:rsidR="009B7A10" w:rsidRPr="000D7F58" w:rsidRDefault="009B7A10" w:rsidP="00E915EE">
      <w:pPr>
        <w:pStyle w:val="Default"/>
        <w:jc w:val="both"/>
      </w:pPr>
      <w:r w:rsidRPr="000D7F58">
        <w:rPr>
          <w:rFonts w:ascii="Times New Roman" w:hAnsi="Times New Roman" w:cs="Times New Roman"/>
          <w:sz w:val="28"/>
          <w:szCs w:val="28"/>
        </w:rPr>
        <w:t>Кубок памяти А.Ракитова по спортивному ориентированию, (далее – Кубок) проводится в соответствии с Правилами вида спорта «спортивное ориентирование» (номер-код вида спорта 0830011811Я), настоящим Положением и Условиями Кубка.</w:t>
      </w:r>
    </w:p>
    <w:p w:rsidR="009B7A10" w:rsidRPr="000D7F58" w:rsidRDefault="009B7A10" w:rsidP="00A5339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D7F58">
        <w:rPr>
          <w:b/>
          <w:sz w:val="28"/>
          <w:szCs w:val="28"/>
          <w:u w:val="single"/>
        </w:rPr>
        <w:t xml:space="preserve">Цели и </w:t>
      </w:r>
      <w:r w:rsidRPr="000D7F58">
        <w:rPr>
          <w:b/>
          <w:bCs/>
          <w:sz w:val="28"/>
          <w:szCs w:val="28"/>
          <w:u w:val="single"/>
        </w:rPr>
        <w:t>задачи</w:t>
      </w:r>
    </w:p>
    <w:p w:rsidR="009B7A10" w:rsidRPr="000D7F58" w:rsidRDefault="009B7A10" w:rsidP="00A46272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ind w:right="115"/>
        <w:jc w:val="both"/>
        <w:rPr>
          <w:sz w:val="28"/>
          <w:szCs w:val="28"/>
        </w:rPr>
      </w:pPr>
      <w:r w:rsidRPr="000D7F58">
        <w:rPr>
          <w:sz w:val="28"/>
          <w:szCs w:val="28"/>
        </w:rPr>
        <w:t>Кубок памяти А.Ракитова проводится в целях пропаганды и популяризации спортивного ориентирования.</w:t>
      </w:r>
    </w:p>
    <w:p w:rsidR="009B7A10" w:rsidRPr="000D7F58" w:rsidRDefault="009B7A10" w:rsidP="00A46272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ind w:right="115"/>
        <w:jc w:val="both"/>
        <w:rPr>
          <w:sz w:val="28"/>
          <w:szCs w:val="28"/>
        </w:rPr>
      </w:pPr>
      <w:r w:rsidRPr="000D7F58">
        <w:rPr>
          <w:sz w:val="28"/>
          <w:szCs w:val="28"/>
        </w:rPr>
        <w:tab/>
        <w:t>Задачи:</w:t>
      </w:r>
    </w:p>
    <w:p w:rsidR="009B7A10" w:rsidRPr="000D7F58" w:rsidRDefault="009B7A10" w:rsidP="00A53395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ind w:right="1"/>
        <w:rPr>
          <w:sz w:val="28"/>
          <w:szCs w:val="28"/>
        </w:rPr>
      </w:pPr>
      <w:r w:rsidRPr="000D7F58">
        <w:rPr>
          <w:sz w:val="28"/>
          <w:szCs w:val="28"/>
        </w:rPr>
        <w:t xml:space="preserve">      - укрепление здоровья учащихся, </w:t>
      </w:r>
      <w:r w:rsidRPr="000D7F58">
        <w:rPr>
          <w:color w:val="000000"/>
          <w:sz w:val="28"/>
          <w:szCs w:val="28"/>
        </w:rPr>
        <w:t>пропаганда здорового образа жизни</w:t>
      </w:r>
      <w:r w:rsidRPr="000D7F58">
        <w:rPr>
          <w:sz w:val="28"/>
          <w:szCs w:val="28"/>
        </w:rPr>
        <w:t>;</w:t>
      </w:r>
    </w:p>
    <w:p w:rsidR="009B7A10" w:rsidRPr="000D7F58" w:rsidRDefault="009B7A10" w:rsidP="00852ED7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ind w:right="1"/>
        <w:rPr>
          <w:color w:val="000000"/>
          <w:sz w:val="28"/>
          <w:szCs w:val="28"/>
        </w:rPr>
      </w:pPr>
      <w:r w:rsidRPr="000D7F58">
        <w:rPr>
          <w:sz w:val="28"/>
          <w:szCs w:val="28"/>
        </w:rPr>
        <w:tab/>
        <w:t xml:space="preserve">- </w:t>
      </w:r>
      <w:r w:rsidRPr="000D7F58">
        <w:rPr>
          <w:color w:val="000000"/>
          <w:sz w:val="28"/>
          <w:szCs w:val="28"/>
        </w:rPr>
        <w:t>привлечение учащихся к занятиям в объединениях и группах по спортивному  ориентированию;</w:t>
      </w:r>
    </w:p>
    <w:p w:rsidR="009B7A10" w:rsidRPr="000D7F58" w:rsidRDefault="009B7A10" w:rsidP="00A53395">
      <w:pPr>
        <w:widowControl w:val="0"/>
        <w:numPr>
          <w:ilvl w:val="0"/>
          <w:numId w:val="10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before="10"/>
        <w:ind w:left="426"/>
        <w:rPr>
          <w:sz w:val="28"/>
          <w:szCs w:val="28"/>
        </w:rPr>
      </w:pPr>
      <w:r w:rsidRPr="000D7F58">
        <w:rPr>
          <w:sz w:val="28"/>
          <w:szCs w:val="28"/>
        </w:rPr>
        <w:t xml:space="preserve"> повышение технического и тактического мастерства спортсменов;</w:t>
      </w:r>
    </w:p>
    <w:p w:rsidR="009B7A10" w:rsidRPr="000D7F58" w:rsidRDefault="009B7A10" w:rsidP="00A53395">
      <w:pPr>
        <w:widowControl w:val="0"/>
        <w:numPr>
          <w:ilvl w:val="0"/>
          <w:numId w:val="10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left="426"/>
        <w:rPr>
          <w:sz w:val="28"/>
          <w:szCs w:val="28"/>
        </w:rPr>
      </w:pPr>
      <w:r w:rsidRPr="000D7F58">
        <w:rPr>
          <w:sz w:val="28"/>
          <w:szCs w:val="28"/>
        </w:rPr>
        <w:t xml:space="preserve"> выявление сильнейших спортсменов;</w:t>
      </w:r>
    </w:p>
    <w:p w:rsidR="009B7A10" w:rsidRPr="000D7F58" w:rsidRDefault="009B7A10" w:rsidP="00A53395">
      <w:pPr>
        <w:widowControl w:val="0"/>
        <w:numPr>
          <w:ilvl w:val="0"/>
          <w:numId w:val="10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before="5"/>
        <w:ind w:left="426" w:right="1"/>
        <w:rPr>
          <w:sz w:val="28"/>
          <w:szCs w:val="28"/>
        </w:rPr>
      </w:pPr>
      <w:r w:rsidRPr="000D7F58">
        <w:rPr>
          <w:sz w:val="28"/>
          <w:szCs w:val="28"/>
        </w:rPr>
        <w:t xml:space="preserve"> обобщение и пропаганда передового опыта спортивной работы с учащимися. </w:t>
      </w:r>
    </w:p>
    <w:p w:rsidR="009B7A10" w:rsidRPr="000D7F58" w:rsidRDefault="009B7A10" w:rsidP="00E915EE">
      <w:pPr>
        <w:widowControl w:val="0"/>
        <w:shd w:val="clear" w:color="auto" w:fill="FFFFFF"/>
        <w:tabs>
          <w:tab w:val="left" w:pos="144"/>
        </w:tabs>
        <w:autoSpaceDE w:val="0"/>
        <w:autoSpaceDN w:val="0"/>
        <w:adjustRightInd w:val="0"/>
        <w:spacing w:before="5"/>
        <w:ind w:left="426" w:right="1"/>
        <w:rPr>
          <w:sz w:val="28"/>
          <w:szCs w:val="28"/>
        </w:rPr>
      </w:pPr>
    </w:p>
    <w:p w:rsidR="009B7A10" w:rsidRPr="000D7F58" w:rsidRDefault="009B7A10" w:rsidP="00A53395">
      <w:pPr>
        <w:widowControl w:val="0"/>
        <w:shd w:val="clear" w:color="auto" w:fill="FFFFFF"/>
        <w:tabs>
          <w:tab w:val="left" w:pos="144"/>
        </w:tabs>
        <w:autoSpaceDE w:val="0"/>
        <w:autoSpaceDN w:val="0"/>
        <w:adjustRightInd w:val="0"/>
        <w:spacing w:before="5"/>
        <w:ind w:right="3840"/>
        <w:rPr>
          <w:b/>
          <w:sz w:val="28"/>
          <w:szCs w:val="28"/>
          <w:u w:val="single"/>
        </w:rPr>
      </w:pPr>
      <w:r w:rsidRPr="000D7F58">
        <w:rPr>
          <w:b/>
          <w:sz w:val="28"/>
          <w:szCs w:val="28"/>
          <w:u w:val="single"/>
        </w:rPr>
        <w:t xml:space="preserve">2. </w:t>
      </w:r>
      <w:r w:rsidRPr="000D7F58">
        <w:rPr>
          <w:b/>
          <w:bCs/>
          <w:sz w:val="28"/>
          <w:szCs w:val="28"/>
          <w:u w:val="single"/>
        </w:rPr>
        <w:t xml:space="preserve">Время </w:t>
      </w:r>
      <w:r w:rsidRPr="000D7F58">
        <w:rPr>
          <w:b/>
          <w:sz w:val="28"/>
          <w:szCs w:val="28"/>
          <w:u w:val="single"/>
        </w:rPr>
        <w:t xml:space="preserve">и </w:t>
      </w:r>
      <w:r w:rsidRPr="000D7F58">
        <w:rPr>
          <w:b/>
          <w:bCs/>
          <w:sz w:val="28"/>
          <w:szCs w:val="28"/>
          <w:u w:val="single"/>
        </w:rPr>
        <w:t>место проведения</w:t>
      </w:r>
    </w:p>
    <w:p w:rsidR="009B7A10" w:rsidRPr="000D7F58" w:rsidRDefault="009B7A10" w:rsidP="00E915E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D7F58">
        <w:rPr>
          <w:sz w:val="28"/>
          <w:szCs w:val="28"/>
        </w:rPr>
        <w:t xml:space="preserve">Кубок памяти А.Ракитова проводится </w:t>
      </w:r>
      <w:r w:rsidRPr="000D7F58">
        <w:rPr>
          <w:b/>
          <w:i/>
          <w:sz w:val="28"/>
          <w:szCs w:val="28"/>
        </w:rPr>
        <w:t>19 ноября 2022г.</w:t>
      </w:r>
      <w:r w:rsidRPr="000D7F58">
        <w:rPr>
          <w:b/>
          <w:sz w:val="28"/>
          <w:szCs w:val="28"/>
        </w:rPr>
        <w:t xml:space="preserve"> </w:t>
      </w:r>
      <w:r w:rsidRPr="000D7F58">
        <w:rPr>
          <w:sz w:val="28"/>
          <w:szCs w:val="28"/>
        </w:rPr>
        <w:t>, г.Новочеркасск, Соцгород.</w:t>
      </w:r>
    </w:p>
    <w:p w:rsidR="009B7A10" w:rsidRPr="000D7F58" w:rsidRDefault="009B7A10" w:rsidP="00E915E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D7F58">
        <w:rPr>
          <w:sz w:val="28"/>
          <w:szCs w:val="28"/>
        </w:rPr>
        <w:t>Центр соревнований – МБУ ДО ЦТиЭ, ул.Гвардейская, 26/7.</w:t>
      </w:r>
    </w:p>
    <w:p w:rsidR="009B7A10" w:rsidRPr="000D7F58" w:rsidRDefault="009B7A10" w:rsidP="00767179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9B7A10" w:rsidRPr="000D7F58" w:rsidRDefault="009B7A10" w:rsidP="00A5339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8"/>
          <w:szCs w:val="28"/>
          <w:u w:val="single"/>
        </w:rPr>
      </w:pPr>
      <w:r w:rsidRPr="000D7F58">
        <w:rPr>
          <w:b/>
          <w:bCs/>
          <w:sz w:val="28"/>
          <w:szCs w:val="28"/>
          <w:u w:val="single"/>
        </w:rPr>
        <w:t xml:space="preserve">3. Руководство организацией и проведением </w:t>
      </w:r>
    </w:p>
    <w:p w:rsidR="009B7A10" w:rsidRPr="000D7F58" w:rsidRDefault="009B7A10" w:rsidP="00A53395">
      <w:pPr>
        <w:widowControl w:val="0"/>
        <w:shd w:val="clear" w:color="auto" w:fill="FFFFFF"/>
        <w:autoSpaceDE w:val="0"/>
        <w:autoSpaceDN w:val="0"/>
        <w:adjustRightInd w:val="0"/>
        <w:ind w:right="86"/>
        <w:jc w:val="both"/>
        <w:rPr>
          <w:sz w:val="28"/>
          <w:szCs w:val="28"/>
        </w:rPr>
      </w:pPr>
      <w:r w:rsidRPr="000D7F58">
        <w:rPr>
          <w:sz w:val="28"/>
          <w:szCs w:val="28"/>
        </w:rPr>
        <w:t>Общее руководство по подготовке и проведению Кубка осуществляется Управлением по ФКиС Администрации г.Новочеркасска. Непосредственное проведение Кубка возлагается на Главную судейскую коллегию (далее ГСК), утвержденную МБУ ДО ЦТиЭ. Главный судья – Антонова И.А.</w:t>
      </w:r>
    </w:p>
    <w:p w:rsidR="009B7A10" w:rsidRPr="000D7F58" w:rsidRDefault="009B7A10" w:rsidP="00A53395">
      <w:pPr>
        <w:widowControl w:val="0"/>
        <w:shd w:val="clear" w:color="auto" w:fill="FFFFFF"/>
        <w:autoSpaceDE w:val="0"/>
        <w:autoSpaceDN w:val="0"/>
        <w:adjustRightInd w:val="0"/>
        <w:ind w:right="86"/>
        <w:jc w:val="both"/>
        <w:rPr>
          <w:sz w:val="28"/>
          <w:szCs w:val="28"/>
        </w:rPr>
      </w:pPr>
    </w:p>
    <w:p w:rsidR="009B7A10" w:rsidRPr="000D7F58" w:rsidRDefault="009B7A10" w:rsidP="00A53395">
      <w:pPr>
        <w:widowControl w:val="0"/>
        <w:shd w:val="clear" w:color="auto" w:fill="FFFFFF"/>
        <w:autoSpaceDE w:val="0"/>
        <w:autoSpaceDN w:val="0"/>
        <w:adjustRightInd w:val="0"/>
        <w:spacing w:before="10"/>
        <w:rPr>
          <w:sz w:val="28"/>
          <w:szCs w:val="28"/>
        </w:rPr>
      </w:pPr>
      <w:r w:rsidRPr="000D7F58">
        <w:rPr>
          <w:b/>
          <w:bCs/>
          <w:sz w:val="28"/>
          <w:szCs w:val="28"/>
          <w:u w:val="single"/>
        </w:rPr>
        <w:t>4. Участники соревнований.</w:t>
      </w:r>
    </w:p>
    <w:p w:rsidR="009B7A10" w:rsidRPr="000D7F58" w:rsidRDefault="009B7A10" w:rsidP="007929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D7F58">
        <w:rPr>
          <w:sz w:val="28"/>
          <w:szCs w:val="28"/>
        </w:rPr>
        <w:t>В Кубке принимают участие спортсмены города Новочеркасск и Ростовской области, а также других субъектов Российской Федерации.</w:t>
      </w:r>
    </w:p>
    <w:p w:rsidR="009B7A10" w:rsidRPr="000D7F58" w:rsidRDefault="009B7A10" w:rsidP="00E915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7F58">
        <w:rPr>
          <w:sz w:val="28"/>
          <w:szCs w:val="28"/>
        </w:rPr>
        <w:t>Все участники команды должны иметь спортивную форму одежды и обувь.</w:t>
      </w:r>
    </w:p>
    <w:p w:rsidR="009B7A10" w:rsidRPr="000D7F58" w:rsidRDefault="009B7A10" w:rsidP="00E915EE">
      <w:pPr>
        <w:pStyle w:val="BodyText"/>
        <w:widowControl w:val="0"/>
        <w:jc w:val="both"/>
        <w:rPr>
          <w:sz w:val="28"/>
          <w:szCs w:val="28"/>
        </w:rPr>
      </w:pPr>
      <w:r w:rsidRPr="000D7F58">
        <w:rPr>
          <w:sz w:val="28"/>
          <w:szCs w:val="28"/>
        </w:rPr>
        <w:t xml:space="preserve">Сопровождение команд к месту проведения Кубка и обратно осуществляется в соответствии с санитарными правилами СП 2.4.3648-20 «Санитарно-эпиде-миологические требования к организациям воспитания и обучения, отдыха и оздо-ровления детей и молодежи», утверждёнными Постановлением Главного государ-ственного санитарного врача Российской Федерации от 28 сентября </w:t>
      </w:r>
      <w:smartTag w:uri="urn:schemas-microsoft-com:office:smarttags" w:element="metricconverter">
        <w:smartTagPr>
          <w:attr w:name="ProductID" w:val="1,5 м"/>
        </w:smartTagPr>
        <w:r w:rsidRPr="000D7F58">
          <w:rPr>
            <w:sz w:val="28"/>
            <w:szCs w:val="28"/>
          </w:rPr>
          <w:t>2020 г</w:t>
        </w:r>
      </w:smartTag>
      <w:r w:rsidRPr="000D7F58">
        <w:rPr>
          <w:sz w:val="28"/>
          <w:szCs w:val="28"/>
        </w:rPr>
        <w:t>. № 28.</w:t>
      </w:r>
    </w:p>
    <w:p w:rsidR="009B7A10" w:rsidRPr="000D7F58" w:rsidRDefault="009B7A10" w:rsidP="00221EC2">
      <w:pPr>
        <w:pStyle w:val="BodyText"/>
        <w:widowControl w:val="0"/>
        <w:jc w:val="left"/>
        <w:rPr>
          <w:sz w:val="28"/>
          <w:szCs w:val="28"/>
        </w:rPr>
      </w:pPr>
    </w:p>
    <w:p w:rsidR="009B7A10" w:rsidRPr="000D7F58" w:rsidRDefault="009B7A10" w:rsidP="00221EC2">
      <w:pPr>
        <w:widowControl w:val="0"/>
        <w:shd w:val="clear" w:color="auto" w:fill="FFFFFF"/>
        <w:autoSpaceDE w:val="0"/>
        <w:autoSpaceDN w:val="0"/>
        <w:adjustRightInd w:val="0"/>
        <w:spacing w:before="10" w:line="360" w:lineRule="auto"/>
        <w:rPr>
          <w:sz w:val="28"/>
          <w:szCs w:val="28"/>
        </w:rPr>
      </w:pPr>
      <w:r w:rsidRPr="000D7F58">
        <w:rPr>
          <w:sz w:val="28"/>
          <w:szCs w:val="28"/>
        </w:rPr>
        <w:t>Кубок  проводится по следующим возрастным группам: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10"/>
        <w:gridCol w:w="2552"/>
        <w:gridCol w:w="2551"/>
      </w:tblGrid>
      <w:tr w:rsidR="009B7A10" w:rsidRPr="000D7F58" w:rsidTr="006E71A8">
        <w:tc>
          <w:tcPr>
            <w:tcW w:w="4110" w:type="dxa"/>
          </w:tcPr>
          <w:p w:rsidR="009B7A10" w:rsidRPr="000D7F58" w:rsidRDefault="009B7A10" w:rsidP="002B52D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7F58">
              <w:rPr>
                <w:sz w:val="28"/>
                <w:szCs w:val="28"/>
              </w:rPr>
              <w:t>Возрастные группы</w:t>
            </w:r>
          </w:p>
        </w:tc>
        <w:tc>
          <w:tcPr>
            <w:tcW w:w="2552" w:type="dxa"/>
          </w:tcPr>
          <w:p w:rsidR="009B7A10" w:rsidRPr="000D7F58" w:rsidRDefault="009B7A10" w:rsidP="002B52D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7F58">
              <w:rPr>
                <w:sz w:val="28"/>
                <w:szCs w:val="28"/>
              </w:rPr>
              <w:t>Условные названия групп</w:t>
            </w:r>
          </w:p>
        </w:tc>
        <w:tc>
          <w:tcPr>
            <w:tcW w:w="2551" w:type="dxa"/>
          </w:tcPr>
          <w:p w:rsidR="009B7A10" w:rsidRPr="000D7F58" w:rsidRDefault="009B7A10" w:rsidP="002B52D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7F58">
              <w:rPr>
                <w:sz w:val="28"/>
                <w:szCs w:val="28"/>
              </w:rPr>
              <w:t>Возраст</w:t>
            </w:r>
          </w:p>
        </w:tc>
      </w:tr>
      <w:tr w:rsidR="009B7A10" w:rsidRPr="000D7F58" w:rsidTr="006E71A8">
        <w:tc>
          <w:tcPr>
            <w:tcW w:w="4110" w:type="dxa"/>
          </w:tcPr>
          <w:p w:rsidR="009B7A10" w:rsidRPr="000D7F58" w:rsidRDefault="009B7A10" w:rsidP="006E71A8">
            <w:pPr>
              <w:autoSpaceDE w:val="0"/>
              <w:autoSpaceDN w:val="0"/>
              <w:adjustRightInd w:val="0"/>
              <w:ind w:left="33" w:hanging="33"/>
              <w:jc w:val="both"/>
              <w:rPr>
                <w:sz w:val="28"/>
                <w:szCs w:val="28"/>
              </w:rPr>
            </w:pPr>
            <w:r w:rsidRPr="000D7F58">
              <w:rPr>
                <w:sz w:val="28"/>
                <w:szCs w:val="28"/>
              </w:rPr>
              <w:t>мальчики, девочки (до 11лет)</w:t>
            </w:r>
          </w:p>
        </w:tc>
        <w:tc>
          <w:tcPr>
            <w:tcW w:w="2552" w:type="dxa"/>
          </w:tcPr>
          <w:p w:rsidR="009B7A10" w:rsidRPr="000D7F58" w:rsidRDefault="009B7A10" w:rsidP="002B52D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7F58">
              <w:rPr>
                <w:sz w:val="28"/>
                <w:szCs w:val="28"/>
              </w:rPr>
              <w:t>МЖ10</w:t>
            </w:r>
          </w:p>
        </w:tc>
        <w:tc>
          <w:tcPr>
            <w:tcW w:w="2551" w:type="dxa"/>
          </w:tcPr>
          <w:p w:rsidR="009B7A10" w:rsidRPr="000D7F58" w:rsidRDefault="009B7A10" w:rsidP="002B52D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7F58">
              <w:rPr>
                <w:sz w:val="28"/>
                <w:szCs w:val="28"/>
              </w:rPr>
              <w:t>2012г.р. и моложе</w:t>
            </w:r>
          </w:p>
        </w:tc>
      </w:tr>
      <w:tr w:rsidR="009B7A10" w:rsidRPr="000D7F58" w:rsidTr="006E71A8">
        <w:tc>
          <w:tcPr>
            <w:tcW w:w="4110" w:type="dxa"/>
          </w:tcPr>
          <w:p w:rsidR="009B7A10" w:rsidRPr="000D7F58" w:rsidRDefault="009B7A10" w:rsidP="002B52D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7F58">
              <w:rPr>
                <w:sz w:val="28"/>
                <w:szCs w:val="28"/>
              </w:rPr>
              <w:t>мальчики, девочки (до 13лет)</w:t>
            </w:r>
          </w:p>
        </w:tc>
        <w:tc>
          <w:tcPr>
            <w:tcW w:w="2552" w:type="dxa"/>
          </w:tcPr>
          <w:p w:rsidR="009B7A10" w:rsidRPr="000D7F58" w:rsidRDefault="009B7A10" w:rsidP="002B52D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7F58">
              <w:rPr>
                <w:sz w:val="28"/>
                <w:szCs w:val="28"/>
              </w:rPr>
              <w:t>МЖ12</w:t>
            </w:r>
          </w:p>
        </w:tc>
        <w:tc>
          <w:tcPr>
            <w:tcW w:w="2551" w:type="dxa"/>
          </w:tcPr>
          <w:p w:rsidR="009B7A10" w:rsidRPr="000D7F58" w:rsidRDefault="009B7A10" w:rsidP="002B52D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7F58">
              <w:rPr>
                <w:sz w:val="28"/>
                <w:szCs w:val="28"/>
              </w:rPr>
              <w:t>2010-2011г.р.</w:t>
            </w:r>
          </w:p>
        </w:tc>
      </w:tr>
      <w:tr w:rsidR="009B7A10" w:rsidRPr="000D7F58" w:rsidTr="006E71A8">
        <w:tc>
          <w:tcPr>
            <w:tcW w:w="4110" w:type="dxa"/>
          </w:tcPr>
          <w:p w:rsidR="009B7A10" w:rsidRPr="000D7F58" w:rsidRDefault="009B7A10" w:rsidP="002B52D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7F58">
              <w:rPr>
                <w:sz w:val="28"/>
                <w:szCs w:val="28"/>
              </w:rPr>
              <w:t>юноши, девушки (до 15лет)</w:t>
            </w:r>
          </w:p>
        </w:tc>
        <w:tc>
          <w:tcPr>
            <w:tcW w:w="2552" w:type="dxa"/>
          </w:tcPr>
          <w:p w:rsidR="009B7A10" w:rsidRPr="000D7F58" w:rsidRDefault="009B7A10" w:rsidP="002B52D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7F58">
              <w:rPr>
                <w:sz w:val="28"/>
                <w:szCs w:val="28"/>
              </w:rPr>
              <w:t>МЖ14</w:t>
            </w:r>
          </w:p>
        </w:tc>
        <w:tc>
          <w:tcPr>
            <w:tcW w:w="2551" w:type="dxa"/>
          </w:tcPr>
          <w:p w:rsidR="009B7A10" w:rsidRPr="000D7F58" w:rsidRDefault="009B7A10" w:rsidP="002B52D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7F58">
              <w:rPr>
                <w:sz w:val="28"/>
                <w:szCs w:val="28"/>
              </w:rPr>
              <w:t>2008-2009г.р</w:t>
            </w:r>
          </w:p>
        </w:tc>
      </w:tr>
      <w:tr w:rsidR="009B7A10" w:rsidRPr="000D7F58" w:rsidTr="006E71A8">
        <w:tc>
          <w:tcPr>
            <w:tcW w:w="4110" w:type="dxa"/>
          </w:tcPr>
          <w:p w:rsidR="009B7A10" w:rsidRPr="000D7F58" w:rsidRDefault="009B7A10" w:rsidP="002B52D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7F58">
              <w:rPr>
                <w:sz w:val="28"/>
                <w:szCs w:val="28"/>
              </w:rPr>
              <w:t>юноши, девушки (до 17лет)</w:t>
            </w:r>
          </w:p>
        </w:tc>
        <w:tc>
          <w:tcPr>
            <w:tcW w:w="2552" w:type="dxa"/>
          </w:tcPr>
          <w:p w:rsidR="009B7A10" w:rsidRPr="000D7F58" w:rsidRDefault="009B7A10" w:rsidP="002B52D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7F58">
              <w:rPr>
                <w:sz w:val="28"/>
                <w:szCs w:val="28"/>
              </w:rPr>
              <w:t>МЖ16</w:t>
            </w:r>
          </w:p>
        </w:tc>
        <w:tc>
          <w:tcPr>
            <w:tcW w:w="2551" w:type="dxa"/>
          </w:tcPr>
          <w:p w:rsidR="009B7A10" w:rsidRPr="000D7F58" w:rsidRDefault="009B7A10" w:rsidP="002B52D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7F58">
              <w:rPr>
                <w:sz w:val="28"/>
                <w:szCs w:val="28"/>
              </w:rPr>
              <w:t>2006-2007г.р</w:t>
            </w:r>
          </w:p>
        </w:tc>
      </w:tr>
      <w:tr w:rsidR="009B7A10" w:rsidRPr="000D7F58" w:rsidTr="006E71A8">
        <w:tc>
          <w:tcPr>
            <w:tcW w:w="4110" w:type="dxa"/>
          </w:tcPr>
          <w:p w:rsidR="009B7A10" w:rsidRPr="000D7F58" w:rsidRDefault="009B7A10" w:rsidP="002B52D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7F58">
              <w:rPr>
                <w:sz w:val="28"/>
                <w:szCs w:val="28"/>
              </w:rPr>
              <w:t>юноши, девушки (до 19лет)</w:t>
            </w:r>
          </w:p>
        </w:tc>
        <w:tc>
          <w:tcPr>
            <w:tcW w:w="2552" w:type="dxa"/>
          </w:tcPr>
          <w:p w:rsidR="009B7A10" w:rsidRPr="000D7F58" w:rsidRDefault="009B7A10" w:rsidP="002B52D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7F58">
              <w:rPr>
                <w:sz w:val="28"/>
                <w:szCs w:val="28"/>
              </w:rPr>
              <w:t>МЖ18</w:t>
            </w:r>
          </w:p>
        </w:tc>
        <w:tc>
          <w:tcPr>
            <w:tcW w:w="2551" w:type="dxa"/>
          </w:tcPr>
          <w:p w:rsidR="009B7A10" w:rsidRPr="000D7F58" w:rsidRDefault="009B7A10" w:rsidP="002B52D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7F58">
              <w:rPr>
                <w:sz w:val="28"/>
                <w:szCs w:val="28"/>
              </w:rPr>
              <w:t>2004-2005г.р</w:t>
            </w:r>
          </w:p>
        </w:tc>
      </w:tr>
      <w:tr w:rsidR="009B7A10" w:rsidRPr="000D7F58" w:rsidTr="006E71A8">
        <w:tc>
          <w:tcPr>
            <w:tcW w:w="4110" w:type="dxa"/>
          </w:tcPr>
          <w:p w:rsidR="009B7A10" w:rsidRPr="000D7F58" w:rsidRDefault="009B7A10">
            <w:pPr>
              <w:rPr>
                <w:sz w:val="28"/>
                <w:szCs w:val="28"/>
              </w:rPr>
            </w:pPr>
            <w:r w:rsidRPr="000D7F58">
              <w:rPr>
                <w:sz w:val="28"/>
                <w:szCs w:val="28"/>
              </w:rPr>
              <w:t xml:space="preserve">мужчины/женщины </w:t>
            </w:r>
          </w:p>
        </w:tc>
        <w:tc>
          <w:tcPr>
            <w:tcW w:w="2552" w:type="dxa"/>
          </w:tcPr>
          <w:p w:rsidR="009B7A10" w:rsidRPr="000D7F58" w:rsidRDefault="009B7A10" w:rsidP="00485355">
            <w:pPr>
              <w:jc w:val="center"/>
              <w:rPr>
                <w:sz w:val="28"/>
                <w:szCs w:val="28"/>
              </w:rPr>
            </w:pPr>
            <w:r w:rsidRPr="000D7F58">
              <w:rPr>
                <w:sz w:val="28"/>
                <w:szCs w:val="28"/>
              </w:rPr>
              <w:t>МЖБ</w:t>
            </w:r>
          </w:p>
        </w:tc>
        <w:tc>
          <w:tcPr>
            <w:tcW w:w="2551" w:type="dxa"/>
          </w:tcPr>
          <w:p w:rsidR="009B7A10" w:rsidRPr="000D7F58" w:rsidRDefault="009B7A10">
            <w:pPr>
              <w:rPr>
                <w:sz w:val="28"/>
                <w:szCs w:val="28"/>
              </w:rPr>
            </w:pPr>
            <w:r w:rsidRPr="000D7F58">
              <w:rPr>
                <w:sz w:val="28"/>
                <w:szCs w:val="28"/>
              </w:rPr>
              <w:t>2003г.р. и старше</w:t>
            </w:r>
          </w:p>
        </w:tc>
      </w:tr>
      <w:tr w:rsidR="009B7A10" w:rsidRPr="000D7F58" w:rsidTr="006E71A8">
        <w:tc>
          <w:tcPr>
            <w:tcW w:w="4110" w:type="dxa"/>
          </w:tcPr>
          <w:p w:rsidR="009B7A10" w:rsidRPr="000D7F58" w:rsidRDefault="009B7A10" w:rsidP="00FD6638">
            <w:pPr>
              <w:rPr>
                <w:sz w:val="28"/>
                <w:szCs w:val="28"/>
              </w:rPr>
            </w:pPr>
            <w:r w:rsidRPr="000D7F58">
              <w:rPr>
                <w:sz w:val="28"/>
                <w:szCs w:val="28"/>
              </w:rPr>
              <w:t xml:space="preserve">мужчины/женщины (ветераны) </w:t>
            </w:r>
          </w:p>
        </w:tc>
        <w:tc>
          <w:tcPr>
            <w:tcW w:w="2552" w:type="dxa"/>
          </w:tcPr>
          <w:p w:rsidR="009B7A10" w:rsidRPr="000D7F58" w:rsidRDefault="009B7A10" w:rsidP="00FD6638">
            <w:pPr>
              <w:jc w:val="center"/>
              <w:rPr>
                <w:sz w:val="28"/>
                <w:szCs w:val="28"/>
              </w:rPr>
            </w:pPr>
            <w:r w:rsidRPr="000D7F58">
              <w:rPr>
                <w:sz w:val="28"/>
                <w:szCs w:val="28"/>
              </w:rPr>
              <w:t>МЖ40</w:t>
            </w:r>
          </w:p>
        </w:tc>
        <w:tc>
          <w:tcPr>
            <w:tcW w:w="2551" w:type="dxa"/>
          </w:tcPr>
          <w:p w:rsidR="009B7A10" w:rsidRPr="000D7F58" w:rsidRDefault="009B7A10" w:rsidP="00FD6638">
            <w:pPr>
              <w:rPr>
                <w:sz w:val="28"/>
                <w:szCs w:val="28"/>
              </w:rPr>
            </w:pPr>
            <w:r w:rsidRPr="000D7F58">
              <w:rPr>
                <w:sz w:val="28"/>
                <w:szCs w:val="28"/>
              </w:rPr>
              <w:t>1982г.р. и старше</w:t>
            </w:r>
          </w:p>
        </w:tc>
      </w:tr>
      <w:tr w:rsidR="009B7A10" w:rsidRPr="000D7F58" w:rsidTr="006E71A8">
        <w:tc>
          <w:tcPr>
            <w:tcW w:w="4110" w:type="dxa"/>
          </w:tcPr>
          <w:p w:rsidR="009B7A10" w:rsidRPr="000D7F58" w:rsidRDefault="009B7A10" w:rsidP="00FD6638">
            <w:pPr>
              <w:rPr>
                <w:sz w:val="28"/>
                <w:szCs w:val="28"/>
              </w:rPr>
            </w:pPr>
            <w:r w:rsidRPr="000D7F58">
              <w:rPr>
                <w:sz w:val="28"/>
                <w:szCs w:val="28"/>
                <w:lang w:val="en-US"/>
              </w:rPr>
              <w:t>OPEN</w:t>
            </w:r>
            <w:r w:rsidRPr="000D7F58">
              <w:rPr>
                <w:sz w:val="28"/>
                <w:szCs w:val="28"/>
              </w:rPr>
              <w:t xml:space="preserve"> </w:t>
            </w:r>
            <w:r w:rsidRPr="000D7F58">
              <w:rPr>
                <w:szCs w:val="24"/>
              </w:rPr>
              <w:t>(родители с детьми, новички, участники с сопровождением)</w:t>
            </w:r>
          </w:p>
        </w:tc>
        <w:tc>
          <w:tcPr>
            <w:tcW w:w="2552" w:type="dxa"/>
          </w:tcPr>
          <w:p w:rsidR="009B7A10" w:rsidRPr="000D7F58" w:rsidRDefault="009B7A10" w:rsidP="00FD6638">
            <w:pPr>
              <w:jc w:val="center"/>
              <w:rPr>
                <w:sz w:val="28"/>
                <w:szCs w:val="28"/>
              </w:rPr>
            </w:pPr>
            <w:r w:rsidRPr="000D7F58">
              <w:rPr>
                <w:sz w:val="28"/>
                <w:szCs w:val="28"/>
                <w:lang w:val="en-US"/>
              </w:rPr>
              <w:t>OPEN</w:t>
            </w:r>
          </w:p>
        </w:tc>
        <w:tc>
          <w:tcPr>
            <w:tcW w:w="2551" w:type="dxa"/>
          </w:tcPr>
          <w:p w:rsidR="009B7A10" w:rsidRPr="000D7F58" w:rsidRDefault="009B7A10" w:rsidP="00342D07">
            <w:pPr>
              <w:jc w:val="center"/>
              <w:rPr>
                <w:i/>
                <w:sz w:val="28"/>
                <w:szCs w:val="28"/>
              </w:rPr>
            </w:pPr>
            <w:r w:rsidRPr="000D7F58">
              <w:rPr>
                <w:i/>
                <w:sz w:val="28"/>
                <w:szCs w:val="28"/>
              </w:rPr>
              <w:t>независимо от возраста</w:t>
            </w:r>
          </w:p>
        </w:tc>
      </w:tr>
    </w:tbl>
    <w:p w:rsidR="009B7A10" w:rsidRPr="000D7F58" w:rsidRDefault="009B7A10" w:rsidP="00A53395">
      <w:pPr>
        <w:widowControl w:val="0"/>
        <w:shd w:val="clear" w:color="auto" w:fill="FFFFFF"/>
        <w:autoSpaceDE w:val="0"/>
        <w:autoSpaceDN w:val="0"/>
        <w:adjustRightInd w:val="0"/>
        <w:spacing w:before="10"/>
        <w:rPr>
          <w:b/>
          <w:bCs/>
          <w:sz w:val="28"/>
          <w:szCs w:val="28"/>
          <w:u w:val="single"/>
        </w:rPr>
      </w:pPr>
    </w:p>
    <w:p w:rsidR="009B7A10" w:rsidRPr="000D7F58" w:rsidRDefault="009B7A10" w:rsidP="00A53395">
      <w:pPr>
        <w:widowControl w:val="0"/>
        <w:shd w:val="clear" w:color="auto" w:fill="FFFFFF"/>
        <w:autoSpaceDE w:val="0"/>
        <w:autoSpaceDN w:val="0"/>
        <w:adjustRightInd w:val="0"/>
        <w:spacing w:before="10"/>
        <w:rPr>
          <w:b/>
          <w:bCs/>
          <w:sz w:val="28"/>
          <w:szCs w:val="28"/>
          <w:u w:val="single"/>
        </w:rPr>
      </w:pPr>
      <w:r w:rsidRPr="000D7F58">
        <w:rPr>
          <w:b/>
          <w:bCs/>
          <w:sz w:val="28"/>
          <w:szCs w:val="28"/>
          <w:u w:val="single"/>
        </w:rPr>
        <w:t>5. Условия проведения Кубка памяти А.Ракитова.</w:t>
      </w:r>
    </w:p>
    <w:p w:rsidR="009B7A10" w:rsidRPr="000D7F58" w:rsidRDefault="009B7A10" w:rsidP="00A53395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5"/>
        <w:ind w:right="1"/>
        <w:jc w:val="both"/>
        <w:rPr>
          <w:sz w:val="28"/>
          <w:szCs w:val="28"/>
        </w:rPr>
      </w:pPr>
      <w:r w:rsidRPr="000D7F58">
        <w:rPr>
          <w:sz w:val="28"/>
          <w:szCs w:val="28"/>
        </w:rPr>
        <w:t>5.1.</w:t>
      </w:r>
      <w:r w:rsidRPr="000D7F58">
        <w:rPr>
          <w:sz w:val="28"/>
          <w:szCs w:val="28"/>
        </w:rPr>
        <w:tab/>
      </w:r>
      <w:r w:rsidRPr="000D7F58">
        <w:rPr>
          <w:sz w:val="28"/>
          <w:szCs w:val="28"/>
          <w:u w:val="single"/>
        </w:rPr>
        <w:t>В комиссию по допуску участников в Кубке подаются следующие документы:</w:t>
      </w:r>
    </w:p>
    <w:p w:rsidR="009B7A10" w:rsidRPr="000D7F58" w:rsidRDefault="009B7A10" w:rsidP="00A53395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5"/>
        <w:ind w:right="1"/>
        <w:rPr>
          <w:sz w:val="28"/>
          <w:szCs w:val="28"/>
        </w:rPr>
      </w:pPr>
      <w:r w:rsidRPr="000D7F58">
        <w:rPr>
          <w:sz w:val="28"/>
          <w:szCs w:val="28"/>
        </w:rPr>
        <w:t xml:space="preserve">именная заявка по </w:t>
      </w:r>
      <w:r w:rsidRPr="000D7F58">
        <w:rPr>
          <w:b/>
          <w:sz w:val="28"/>
          <w:szCs w:val="28"/>
          <w:u w:val="single"/>
        </w:rPr>
        <w:t>установленной форме</w:t>
      </w:r>
      <w:r w:rsidRPr="000D7F58">
        <w:rPr>
          <w:sz w:val="28"/>
          <w:szCs w:val="28"/>
        </w:rPr>
        <w:t xml:space="preserve"> (приложение);</w:t>
      </w:r>
    </w:p>
    <w:p w:rsidR="009B7A10" w:rsidRPr="000D7F58" w:rsidRDefault="009B7A10" w:rsidP="00A53395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D7F58">
        <w:rPr>
          <w:sz w:val="28"/>
          <w:szCs w:val="28"/>
        </w:rPr>
        <w:t>приказ о командировании делегации;</w:t>
      </w:r>
    </w:p>
    <w:p w:rsidR="009B7A10" w:rsidRPr="000D7F58" w:rsidRDefault="009B7A10" w:rsidP="00A53395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D7F58">
        <w:rPr>
          <w:sz w:val="28"/>
          <w:szCs w:val="28"/>
        </w:rPr>
        <w:t>квалификационные книжки спортсменов (или выписку из приказа о присвоении разряда);</w:t>
      </w:r>
    </w:p>
    <w:p w:rsidR="009B7A10" w:rsidRPr="000D7F58" w:rsidRDefault="009B7A10" w:rsidP="00A53395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D7F58">
        <w:rPr>
          <w:sz w:val="28"/>
          <w:szCs w:val="28"/>
        </w:rPr>
        <w:t>договор о страховании от несчастных случаев или полис.</w:t>
      </w:r>
    </w:p>
    <w:p w:rsidR="009B7A10" w:rsidRPr="000D7F58" w:rsidRDefault="009B7A10" w:rsidP="00A53395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ind w:right="1"/>
        <w:jc w:val="both"/>
        <w:rPr>
          <w:sz w:val="28"/>
          <w:szCs w:val="28"/>
        </w:rPr>
      </w:pPr>
      <w:r w:rsidRPr="000D7F58">
        <w:rPr>
          <w:sz w:val="28"/>
          <w:szCs w:val="28"/>
        </w:rPr>
        <w:t>5.2.</w:t>
      </w:r>
      <w:r w:rsidRPr="000D7F58">
        <w:rPr>
          <w:sz w:val="28"/>
          <w:szCs w:val="28"/>
        </w:rPr>
        <w:tab/>
        <w:t>Программа Кубка.</w:t>
      </w:r>
    </w:p>
    <w:p w:rsidR="009B7A10" w:rsidRPr="000D7F58" w:rsidRDefault="009B7A10" w:rsidP="00E915E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851" w:right="1"/>
        <w:jc w:val="both"/>
        <w:rPr>
          <w:sz w:val="28"/>
          <w:szCs w:val="28"/>
        </w:rPr>
      </w:pPr>
      <w:r w:rsidRPr="000D7F58">
        <w:rPr>
          <w:b/>
          <w:sz w:val="28"/>
          <w:szCs w:val="28"/>
        </w:rPr>
        <w:t>10:00 -</w:t>
      </w:r>
      <w:r w:rsidRPr="000D7F58">
        <w:rPr>
          <w:sz w:val="28"/>
          <w:szCs w:val="28"/>
        </w:rPr>
        <w:t xml:space="preserve"> начало работы комиссии по допуску участников.</w:t>
      </w:r>
    </w:p>
    <w:p w:rsidR="009B7A10" w:rsidRPr="000D7F58" w:rsidRDefault="009B7A10" w:rsidP="00E915E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851" w:right="1"/>
        <w:jc w:val="both"/>
        <w:rPr>
          <w:sz w:val="28"/>
          <w:szCs w:val="28"/>
        </w:rPr>
      </w:pPr>
      <w:r w:rsidRPr="000D7F58">
        <w:rPr>
          <w:b/>
          <w:sz w:val="28"/>
          <w:szCs w:val="28"/>
        </w:rPr>
        <w:t>11:00 –</w:t>
      </w:r>
      <w:r w:rsidRPr="000D7F58">
        <w:rPr>
          <w:sz w:val="28"/>
          <w:szCs w:val="28"/>
        </w:rPr>
        <w:t xml:space="preserve"> начало работы старта.</w:t>
      </w:r>
    </w:p>
    <w:p w:rsidR="009B7A10" w:rsidRPr="000D7F58" w:rsidRDefault="009B7A10" w:rsidP="008326D1">
      <w:pPr>
        <w:widowControl w:val="0"/>
        <w:shd w:val="clear" w:color="auto" w:fill="FFFFFF"/>
        <w:autoSpaceDE w:val="0"/>
        <w:autoSpaceDN w:val="0"/>
        <w:adjustRightInd w:val="0"/>
        <w:ind w:left="851" w:right="1"/>
        <w:jc w:val="both"/>
        <w:rPr>
          <w:sz w:val="28"/>
          <w:szCs w:val="28"/>
        </w:rPr>
      </w:pPr>
      <w:r w:rsidRPr="000D7F58">
        <w:rPr>
          <w:b/>
          <w:sz w:val="28"/>
          <w:szCs w:val="28"/>
        </w:rPr>
        <w:t>14:00 –</w:t>
      </w:r>
      <w:r w:rsidRPr="000D7F58">
        <w:rPr>
          <w:sz w:val="28"/>
          <w:szCs w:val="28"/>
        </w:rPr>
        <w:t xml:space="preserve"> закрытие старта.</w:t>
      </w:r>
    </w:p>
    <w:p w:rsidR="009B7A10" w:rsidRPr="000D7F58" w:rsidRDefault="009B7A10" w:rsidP="008326D1">
      <w:pPr>
        <w:widowControl w:val="0"/>
        <w:shd w:val="clear" w:color="auto" w:fill="FFFFFF"/>
        <w:autoSpaceDE w:val="0"/>
        <w:autoSpaceDN w:val="0"/>
        <w:adjustRightInd w:val="0"/>
        <w:ind w:left="851" w:right="1"/>
        <w:jc w:val="both"/>
        <w:rPr>
          <w:sz w:val="28"/>
          <w:szCs w:val="28"/>
        </w:rPr>
      </w:pPr>
    </w:p>
    <w:p w:rsidR="009B7A10" w:rsidRPr="000D7F58" w:rsidRDefault="009B7A10" w:rsidP="00302422">
      <w:pPr>
        <w:pStyle w:val="ListParagraph"/>
        <w:widowControl w:val="0"/>
        <w:numPr>
          <w:ilvl w:val="0"/>
          <w:numId w:val="1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 w:val="28"/>
          <w:szCs w:val="28"/>
        </w:rPr>
      </w:pPr>
      <w:r w:rsidRPr="000D7F58">
        <w:rPr>
          <w:b/>
          <w:bCs/>
          <w:sz w:val="28"/>
          <w:szCs w:val="28"/>
          <w:u w:val="single"/>
        </w:rPr>
        <w:t>Награждение.</w:t>
      </w:r>
    </w:p>
    <w:p w:rsidR="009B7A10" w:rsidRPr="000D7F58" w:rsidRDefault="009B7A10" w:rsidP="00302422">
      <w:pPr>
        <w:pStyle w:val="ListParagraph"/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0"/>
        <w:rPr>
          <w:sz w:val="28"/>
          <w:szCs w:val="28"/>
        </w:rPr>
      </w:pPr>
      <w:r w:rsidRPr="000D7F58">
        <w:rPr>
          <w:sz w:val="28"/>
          <w:szCs w:val="28"/>
        </w:rPr>
        <w:t xml:space="preserve">Награждение проводится отдельно по каждой возрастной группе грамотами и дипломами. </w:t>
      </w:r>
    </w:p>
    <w:p w:rsidR="009B7A10" w:rsidRPr="000D7F58" w:rsidRDefault="009B7A10" w:rsidP="00302422">
      <w:pPr>
        <w:pStyle w:val="ListParagraph"/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0"/>
        <w:rPr>
          <w:sz w:val="28"/>
          <w:szCs w:val="28"/>
        </w:rPr>
      </w:pPr>
    </w:p>
    <w:p w:rsidR="009B7A10" w:rsidRPr="000D7F58" w:rsidRDefault="009B7A10" w:rsidP="00A53395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0"/>
        <w:rPr>
          <w:sz w:val="28"/>
          <w:szCs w:val="28"/>
        </w:rPr>
      </w:pPr>
      <w:r w:rsidRPr="000D7F58">
        <w:rPr>
          <w:b/>
          <w:bCs/>
          <w:sz w:val="28"/>
          <w:szCs w:val="28"/>
        </w:rPr>
        <w:t>7.</w:t>
      </w:r>
      <w:r w:rsidRPr="000D7F58">
        <w:rPr>
          <w:b/>
          <w:bCs/>
          <w:sz w:val="28"/>
          <w:szCs w:val="28"/>
        </w:rPr>
        <w:tab/>
      </w:r>
      <w:r w:rsidRPr="000D7F58">
        <w:rPr>
          <w:b/>
          <w:bCs/>
          <w:sz w:val="28"/>
          <w:szCs w:val="28"/>
          <w:u w:val="single"/>
        </w:rPr>
        <w:t>Безопасность проведения соревнований.</w:t>
      </w:r>
    </w:p>
    <w:p w:rsidR="009B7A10" w:rsidRPr="000D7F58" w:rsidRDefault="009B7A10" w:rsidP="008326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D7F58">
        <w:rPr>
          <w:sz w:val="28"/>
          <w:szCs w:val="28"/>
        </w:rPr>
        <w:t>7.1.</w:t>
      </w:r>
      <w:r w:rsidRPr="000D7F58">
        <w:rPr>
          <w:sz w:val="28"/>
          <w:szCs w:val="28"/>
        </w:rPr>
        <w:tab/>
        <w:t>Соревнования проводятся в соответствии с соблюдением требований Роспотребнадзора по профилактике короновирусной инфекции и в соответствии с Постановлением Правительства РО от 25.08.2021г. №656</w:t>
      </w:r>
      <w:bookmarkStart w:id="0" w:name="_GoBack"/>
      <w:bookmarkEnd w:id="0"/>
      <w:r w:rsidRPr="000D7F58">
        <w:rPr>
          <w:sz w:val="28"/>
          <w:szCs w:val="28"/>
        </w:rPr>
        <w:t>, а также правил соответствующих видов спорта.</w:t>
      </w:r>
    </w:p>
    <w:p w:rsidR="009B7A10" w:rsidRPr="000D7F58" w:rsidRDefault="009B7A10" w:rsidP="008326D1">
      <w:pPr>
        <w:widowControl w:val="0"/>
        <w:shd w:val="clear" w:color="auto" w:fill="FFFFFF"/>
        <w:autoSpaceDE w:val="0"/>
        <w:autoSpaceDN w:val="0"/>
        <w:adjustRightInd w:val="0"/>
        <w:ind w:right="19"/>
        <w:jc w:val="both"/>
        <w:rPr>
          <w:sz w:val="28"/>
          <w:szCs w:val="28"/>
        </w:rPr>
      </w:pPr>
      <w:r w:rsidRPr="000D7F58">
        <w:rPr>
          <w:sz w:val="28"/>
          <w:szCs w:val="28"/>
        </w:rPr>
        <w:t>7.2.</w:t>
      </w:r>
      <w:r w:rsidRPr="000D7F58">
        <w:rPr>
          <w:sz w:val="28"/>
          <w:szCs w:val="28"/>
        </w:rPr>
        <w:tab/>
        <w:t>Ответственность за безопасность проведения соревнований и применяемого судейского оборудования несет ГСК соревнований.</w:t>
      </w:r>
    </w:p>
    <w:p w:rsidR="009B7A10" w:rsidRPr="000D7F58" w:rsidRDefault="009B7A10" w:rsidP="008326D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D7F58">
        <w:rPr>
          <w:sz w:val="28"/>
          <w:szCs w:val="28"/>
        </w:rPr>
        <w:t>7.3.</w:t>
      </w:r>
      <w:r w:rsidRPr="000D7F58">
        <w:rPr>
          <w:sz w:val="28"/>
          <w:szCs w:val="28"/>
        </w:rPr>
        <w:tab/>
      </w:r>
      <w:r w:rsidRPr="000D7F58">
        <w:rPr>
          <w:color w:val="000000"/>
          <w:sz w:val="28"/>
          <w:szCs w:val="28"/>
        </w:rPr>
        <w:t>Ответственность  за соответствие подготовки участников требованиям, предъявляемым к дистанциям, за жизнь и здоровье участников в пути к месту и во время проведения Соревнований несут представители делегаций (команд), согласно соответствующим приказам образовательных организаций.</w:t>
      </w:r>
    </w:p>
    <w:p w:rsidR="009B7A10" w:rsidRPr="000D7F58" w:rsidRDefault="009B7A10" w:rsidP="008326D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B7A10" w:rsidRPr="000D7F58" w:rsidRDefault="009B7A10" w:rsidP="00B24DEE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 w:val="28"/>
          <w:szCs w:val="28"/>
        </w:rPr>
      </w:pPr>
      <w:r w:rsidRPr="000D7F58">
        <w:rPr>
          <w:b/>
          <w:bCs/>
          <w:sz w:val="28"/>
          <w:szCs w:val="28"/>
        </w:rPr>
        <w:br w:type="page"/>
        <w:t>8.</w:t>
      </w:r>
      <w:r w:rsidRPr="000D7F58">
        <w:rPr>
          <w:b/>
          <w:bCs/>
          <w:sz w:val="28"/>
          <w:szCs w:val="28"/>
        </w:rPr>
        <w:tab/>
      </w:r>
      <w:r w:rsidRPr="000D7F58">
        <w:rPr>
          <w:b/>
          <w:bCs/>
          <w:sz w:val="28"/>
          <w:szCs w:val="28"/>
          <w:u w:val="single"/>
        </w:rPr>
        <w:t>Финансирование</w:t>
      </w:r>
      <w:r w:rsidRPr="000D7F58">
        <w:rPr>
          <w:rFonts w:ascii="Arial" w:cs="Arial"/>
          <w:sz w:val="28"/>
          <w:szCs w:val="28"/>
        </w:rPr>
        <w:tab/>
      </w:r>
    </w:p>
    <w:p w:rsidR="009B7A10" w:rsidRPr="000D7F58" w:rsidRDefault="009B7A10" w:rsidP="0036217C">
      <w:pPr>
        <w:widowControl w:val="0"/>
        <w:shd w:val="clear" w:color="auto" w:fill="FFFFFF"/>
        <w:tabs>
          <w:tab w:val="left" w:pos="-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D7F58">
        <w:rPr>
          <w:sz w:val="28"/>
          <w:szCs w:val="28"/>
        </w:rPr>
        <w:t>8.1. Расходы по участию команд в Кубке (проезд, питание) несут командирующие организации.</w:t>
      </w:r>
    </w:p>
    <w:p w:rsidR="009B7A10" w:rsidRPr="000D7F58" w:rsidRDefault="009B7A10" w:rsidP="000D73F3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D7F58">
        <w:rPr>
          <w:sz w:val="28"/>
          <w:szCs w:val="28"/>
        </w:rPr>
        <w:t>8.2. Расходы на организацию и проведение Кубка несет проводящая организация.</w:t>
      </w:r>
    </w:p>
    <w:p w:rsidR="009B7A10" w:rsidRPr="000D7F58" w:rsidRDefault="009B7A10" w:rsidP="00D70ECC">
      <w:pPr>
        <w:autoSpaceDE w:val="0"/>
        <w:autoSpaceDN w:val="0"/>
        <w:adjustRightInd w:val="0"/>
        <w:rPr>
          <w:sz w:val="28"/>
          <w:szCs w:val="28"/>
        </w:rPr>
      </w:pPr>
      <w:r w:rsidRPr="000D7F58">
        <w:rPr>
          <w:sz w:val="28"/>
          <w:szCs w:val="28"/>
        </w:rPr>
        <w:t>8.3 Расходы по приобретению наградного материала несет Управление по физичес-кой культуре и спорту Администрации г.Новочеркасска.</w:t>
      </w:r>
    </w:p>
    <w:p w:rsidR="009B7A10" w:rsidRPr="000D7F58" w:rsidRDefault="009B7A10" w:rsidP="000D73F3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7A10" w:rsidRPr="000D7F58" w:rsidRDefault="009B7A10" w:rsidP="0062635E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D7F58">
        <w:rPr>
          <w:b/>
          <w:sz w:val="28"/>
          <w:szCs w:val="28"/>
        </w:rPr>
        <w:t>9</w:t>
      </w:r>
      <w:r w:rsidRPr="000D7F58">
        <w:rPr>
          <w:b/>
          <w:bCs/>
          <w:sz w:val="28"/>
          <w:szCs w:val="28"/>
          <w:u w:val="single"/>
        </w:rPr>
        <w:t>.Порядок и сроки подачи заявок.</w:t>
      </w:r>
    </w:p>
    <w:p w:rsidR="009B7A10" w:rsidRDefault="009B7A10" w:rsidP="00D7749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D7F58">
        <w:rPr>
          <w:color w:val="000000"/>
          <w:sz w:val="28"/>
          <w:szCs w:val="28"/>
        </w:rPr>
        <w:t>Onlin</w:t>
      </w:r>
      <w:r w:rsidRPr="000D7F58">
        <w:rPr>
          <w:color w:val="000000"/>
          <w:sz w:val="28"/>
          <w:szCs w:val="28"/>
          <w:lang w:val="en-US"/>
        </w:rPr>
        <w:t>e</w:t>
      </w:r>
      <w:r w:rsidRPr="000D7F58">
        <w:rPr>
          <w:color w:val="000000"/>
          <w:sz w:val="28"/>
          <w:szCs w:val="28"/>
        </w:rPr>
        <w:t xml:space="preserve">-заявка  </w:t>
      </w:r>
      <w:r>
        <w:rPr>
          <w:color w:val="000000"/>
          <w:sz w:val="28"/>
          <w:szCs w:val="28"/>
        </w:rPr>
        <w:t xml:space="preserve">на сайте </w:t>
      </w:r>
      <w:r w:rsidRPr="00D774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ORGEO</w:t>
      </w:r>
      <w:r w:rsidRPr="00D7749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 w:rsidRPr="00D7749A">
        <w:rPr>
          <w:color w:val="000000"/>
          <w:sz w:val="28"/>
          <w:szCs w:val="28"/>
        </w:rPr>
        <w:t xml:space="preserve">   </w:t>
      </w:r>
      <w:r w:rsidRPr="000D7F58">
        <w:rPr>
          <w:color w:val="000000"/>
          <w:sz w:val="28"/>
          <w:szCs w:val="28"/>
        </w:rPr>
        <w:t>до</w:t>
      </w:r>
      <w:r w:rsidRPr="000D7F58">
        <w:rPr>
          <w:b/>
          <w:i/>
          <w:color w:val="000000"/>
          <w:sz w:val="28"/>
          <w:szCs w:val="28"/>
        </w:rPr>
        <w:t xml:space="preserve">    23.59      17 ноября 2022г</w:t>
      </w:r>
      <w:r w:rsidRPr="000D7F58">
        <w:rPr>
          <w:color w:val="000000"/>
          <w:sz w:val="28"/>
          <w:szCs w:val="28"/>
        </w:rPr>
        <w:t xml:space="preserve">.  </w:t>
      </w:r>
      <w:r w:rsidRPr="00D7749A">
        <w:t xml:space="preserve"> </w:t>
      </w:r>
      <w:hyperlink r:id="rId7" w:history="1">
        <w:r w:rsidRPr="00255BF3">
          <w:rPr>
            <w:rStyle w:val="Hyperlink"/>
            <w:sz w:val="28"/>
            <w:szCs w:val="28"/>
          </w:rPr>
          <w:t>https://orgeo.ru/event</w:t>
        </w:r>
      </w:hyperlink>
    </w:p>
    <w:p w:rsidR="009B7A10" w:rsidRPr="00D7749A" w:rsidRDefault="009B7A10" w:rsidP="0028501C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B7A10" w:rsidRPr="00666C50" w:rsidRDefault="009B7A10" w:rsidP="00D061B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B7A10" w:rsidRPr="000D7F58" w:rsidRDefault="009B7A10" w:rsidP="00DB1CA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D7F58">
        <w:rPr>
          <w:b/>
          <w:bCs/>
          <w:sz w:val="28"/>
          <w:szCs w:val="28"/>
        </w:rPr>
        <w:t>По всем вопросам обращаться:</w:t>
      </w:r>
    </w:p>
    <w:p w:rsidR="009B7A10" w:rsidRPr="000D7F58" w:rsidRDefault="009B7A10" w:rsidP="00D061B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D7F58">
        <w:rPr>
          <w:sz w:val="28"/>
          <w:szCs w:val="28"/>
        </w:rPr>
        <w:t xml:space="preserve">    г.Новочеркасск, ул. Гвардейская 26/7 МБУ ДО ЦТиЭ , тел.: 23-38-62, </w:t>
      </w:r>
    </w:p>
    <w:p w:rsidR="009B7A10" w:rsidRPr="000D7F58" w:rsidRDefault="009B7A10" w:rsidP="00D061B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D7F58">
        <w:rPr>
          <w:color w:val="000000"/>
          <w:sz w:val="28"/>
          <w:szCs w:val="28"/>
        </w:rPr>
        <w:t>тел. гл.судьи:   8-918-501-34-47 (</w:t>
      </w:r>
      <w:r w:rsidRPr="000D7F58">
        <w:rPr>
          <w:i/>
          <w:color w:val="000000"/>
          <w:sz w:val="28"/>
          <w:szCs w:val="28"/>
        </w:rPr>
        <w:t>Антонова Ирина Адольфовна</w:t>
      </w:r>
      <w:r w:rsidRPr="000D7F58">
        <w:rPr>
          <w:color w:val="000000"/>
          <w:sz w:val="28"/>
          <w:szCs w:val="28"/>
        </w:rPr>
        <w:t>)</w:t>
      </w:r>
    </w:p>
    <w:p w:rsidR="009B7A10" w:rsidRPr="000D7F58" w:rsidRDefault="009B7A10" w:rsidP="00DB1CA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7A10" w:rsidRPr="000D7F58" w:rsidRDefault="009B7A10" w:rsidP="00A53395">
      <w:pPr>
        <w:widowControl w:val="0"/>
        <w:shd w:val="clear" w:color="auto" w:fill="FFFFFF"/>
        <w:autoSpaceDE w:val="0"/>
        <w:autoSpaceDN w:val="0"/>
        <w:adjustRightInd w:val="0"/>
        <w:spacing w:before="226"/>
        <w:rPr>
          <w:sz w:val="28"/>
          <w:szCs w:val="28"/>
        </w:rPr>
      </w:pPr>
    </w:p>
    <w:p w:rsidR="009B7A10" w:rsidRPr="000D7F58" w:rsidRDefault="009B7A10" w:rsidP="00971DF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sz w:val="28"/>
          <w:szCs w:val="28"/>
          <w:u w:val="single"/>
        </w:rPr>
      </w:pPr>
      <w:r w:rsidRPr="000D7F58">
        <w:rPr>
          <w:b/>
          <w:i/>
          <w:iCs/>
          <w:sz w:val="28"/>
          <w:szCs w:val="28"/>
          <w:u w:val="single"/>
        </w:rPr>
        <w:t>Данное положение является официальным вызовом на Соревнования.</w:t>
      </w:r>
    </w:p>
    <w:p w:rsidR="009B7A10" w:rsidRPr="000D7F58" w:rsidRDefault="009B7A10" w:rsidP="00CF29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0"/>
        </w:rPr>
      </w:pPr>
      <w:r w:rsidRPr="000D7F58">
        <w:rPr>
          <w:b/>
          <w:i/>
          <w:iCs/>
          <w:sz w:val="28"/>
          <w:szCs w:val="28"/>
          <w:u w:val="single"/>
        </w:rPr>
        <w:br w:type="page"/>
      </w:r>
      <w:r w:rsidRPr="000D7F58">
        <w:rPr>
          <w:szCs w:val="24"/>
        </w:rPr>
        <w:t xml:space="preserve">Приложение </w:t>
      </w:r>
    </w:p>
    <w:p w:rsidR="009B7A10" w:rsidRPr="000D7F58" w:rsidRDefault="009B7A10" w:rsidP="00B96F4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  <w:r w:rsidRPr="000D7F58">
        <w:rPr>
          <w:rFonts w:ascii="Arial" w:hAnsi="Arial" w:cs="Arial"/>
          <w:szCs w:val="24"/>
        </w:rPr>
        <w:t xml:space="preserve"> В главную судейскую коллегию соревнований</w:t>
      </w:r>
    </w:p>
    <w:p w:rsidR="009B7A10" w:rsidRPr="000D7F58" w:rsidRDefault="009B7A10" w:rsidP="00B96F4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</w:rPr>
      </w:pPr>
    </w:p>
    <w:p w:rsidR="009B7A10" w:rsidRPr="000D7F58" w:rsidRDefault="009B7A10" w:rsidP="00BE67E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8"/>
          <w:szCs w:val="28"/>
        </w:rPr>
      </w:pPr>
      <w:r w:rsidRPr="000D7F58">
        <w:rPr>
          <w:rFonts w:ascii="Arial" w:hAnsi="Arial" w:cs="Arial"/>
          <w:sz w:val="20"/>
        </w:rPr>
        <w:t xml:space="preserve"> </w:t>
      </w:r>
      <w:r w:rsidRPr="000D7F58">
        <w:rPr>
          <w:rFonts w:ascii="Arial" w:hAnsi="Arial" w:cs="Arial"/>
          <w:sz w:val="28"/>
          <w:szCs w:val="28"/>
        </w:rPr>
        <w:t>_________________________________</w:t>
      </w:r>
    </w:p>
    <w:p w:rsidR="009B7A10" w:rsidRPr="000D7F58" w:rsidRDefault="009B7A10" w:rsidP="00BE67E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B7A10" w:rsidRPr="000D7F58" w:rsidRDefault="009B7A10" w:rsidP="006E71A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</w:rPr>
      </w:pPr>
      <w:r w:rsidRPr="000D7F58">
        <w:rPr>
          <w:rFonts w:ascii="Arial" w:hAnsi="Arial" w:cs="Arial"/>
          <w:sz w:val="20"/>
        </w:rPr>
        <w:t>от ____________________________________________</w:t>
      </w:r>
    </w:p>
    <w:p w:rsidR="009B7A10" w:rsidRPr="000D7F58" w:rsidRDefault="009B7A10" w:rsidP="006E71A8">
      <w:pPr>
        <w:widowControl w:val="0"/>
        <w:autoSpaceDE w:val="0"/>
        <w:autoSpaceDN w:val="0"/>
        <w:adjustRightInd w:val="0"/>
        <w:ind w:left="4320" w:firstLine="720"/>
        <w:jc w:val="center"/>
        <w:rPr>
          <w:i/>
          <w:iCs/>
          <w:sz w:val="14"/>
        </w:rPr>
      </w:pPr>
      <w:r w:rsidRPr="000D7F58">
        <w:rPr>
          <w:i/>
          <w:iCs/>
          <w:sz w:val="14"/>
        </w:rPr>
        <w:t xml:space="preserve">название командирующей организации, </w:t>
      </w:r>
    </w:p>
    <w:p w:rsidR="009B7A10" w:rsidRPr="000D7F58" w:rsidRDefault="009B7A10" w:rsidP="00B96F4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D7F58">
        <w:rPr>
          <w:rFonts w:ascii="Arial" w:hAnsi="Arial" w:cs="Arial"/>
          <w:sz w:val="20"/>
        </w:rPr>
        <w:t>______________________________________________</w:t>
      </w:r>
    </w:p>
    <w:p w:rsidR="009B7A10" w:rsidRPr="000D7F58" w:rsidRDefault="009B7A10" w:rsidP="00B96F47">
      <w:pPr>
        <w:widowControl w:val="0"/>
        <w:autoSpaceDE w:val="0"/>
        <w:autoSpaceDN w:val="0"/>
        <w:adjustRightInd w:val="0"/>
        <w:ind w:left="4320" w:firstLine="720"/>
        <w:jc w:val="center"/>
        <w:rPr>
          <w:i/>
          <w:iCs/>
          <w:sz w:val="14"/>
        </w:rPr>
      </w:pPr>
      <w:r w:rsidRPr="000D7F58">
        <w:rPr>
          <w:i/>
          <w:iCs/>
          <w:sz w:val="14"/>
        </w:rPr>
        <w:t>адрес, телефон</w:t>
      </w:r>
    </w:p>
    <w:p w:rsidR="009B7A10" w:rsidRPr="000D7F58" w:rsidRDefault="009B7A10" w:rsidP="00B96F47">
      <w:pPr>
        <w:widowControl w:val="0"/>
        <w:autoSpaceDE w:val="0"/>
        <w:autoSpaceDN w:val="0"/>
        <w:adjustRightInd w:val="0"/>
        <w:ind w:left="4320" w:firstLine="720"/>
        <w:jc w:val="center"/>
        <w:rPr>
          <w:rFonts w:ascii="Arial" w:hAnsi="Arial" w:cs="Arial"/>
          <w:sz w:val="20"/>
        </w:rPr>
      </w:pPr>
    </w:p>
    <w:p w:rsidR="009B7A10" w:rsidRPr="000D7F58" w:rsidRDefault="009B7A10" w:rsidP="00B96F47">
      <w:pPr>
        <w:widowControl w:val="0"/>
        <w:autoSpaceDE w:val="0"/>
        <w:autoSpaceDN w:val="0"/>
        <w:adjustRightInd w:val="0"/>
        <w:ind w:left="4320" w:firstLine="720"/>
        <w:jc w:val="center"/>
        <w:rPr>
          <w:rFonts w:ascii="Arial" w:hAnsi="Arial" w:cs="Arial"/>
          <w:sz w:val="20"/>
        </w:rPr>
      </w:pPr>
    </w:p>
    <w:p w:rsidR="009B7A10" w:rsidRPr="000D7F58" w:rsidRDefault="009B7A10" w:rsidP="00A53395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Arial" w:hAnsi="Arial" w:cs="Arial"/>
          <w:b/>
          <w:caps/>
          <w:spacing w:val="80"/>
          <w:w w:val="150"/>
          <w:sz w:val="20"/>
          <w:u w:val="single"/>
        </w:rPr>
      </w:pPr>
      <w:r w:rsidRPr="000D7F58">
        <w:rPr>
          <w:rFonts w:ascii="Arial" w:hAnsi="Arial" w:cs="Arial"/>
          <w:b/>
          <w:caps/>
          <w:spacing w:val="80"/>
          <w:w w:val="150"/>
          <w:sz w:val="20"/>
          <w:u w:val="single"/>
        </w:rPr>
        <w:t>ИМЕННАЯ ЗАЯВКА</w:t>
      </w:r>
    </w:p>
    <w:p w:rsidR="009B7A10" w:rsidRPr="000D7F58" w:rsidRDefault="009B7A10" w:rsidP="00A5339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B7A10" w:rsidRPr="000D7F58" w:rsidRDefault="009B7A10" w:rsidP="00B96F4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0D7F58">
        <w:rPr>
          <w:rFonts w:ascii="Arial" w:hAnsi="Arial" w:cs="Arial"/>
          <w:sz w:val="20"/>
        </w:rPr>
        <w:t>Просим допустить к участию в  _______________________________________________________________</w:t>
      </w:r>
    </w:p>
    <w:p w:rsidR="009B7A10" w:rsidRPr="000D7F58" w:rsidRDefault="009B7A10" w:rsidP="00B96F47">
      <w:pPr>
        <w:widowControl w:val="0"/>
        <w:autoSpaceDE w:val="0"/>
        <w:autoSpaceDN w:val="0"/>
        <w:adjustRightInd w:val="0"/>
        <w:jc w:val="both"/>
        <w:rPr>
          <w:rFonts w:ascii="Courier New" w:hAnsi="Courier New"/>
          <w:b/>
          <w:sz w:val="20"/>
          <w:u w:val="single"/>
        </w:rPr>
      </w:pPr>
      <w:r w:rsidRPr="000D7F58">
        <w:rPr>
          <w:rFonts w:ascii="Arial" w:hAnsi="Arial" w:cs="Arial"/>
          <w:sz w:val="20"/>
        </w:rPr>
        <w:t>команду __________________________________________________________________________________</w:t>
      </w:r>
    </w:p>
    <w:p w:rsidR="009B7A10" w:rsidRPr="000D7F58" w:rsidRDefault="009B7A10" w:rsidP="00B96F47">
      <w:pPr>
        <w:widowControl w:val="0"/>
        <w:autoSpaceDE w:val="0"/>
        <w:autoSpaceDN w:val="0"/>
        <w:adjustRightInd w:val="0"/>
        <w:jc w:val="center"/>
        <w:rPr>
          <w:i/>
          <w:iCs/>
          <w:sz w:val="14"/>
        </w:rPr>
      </w:pPr>
      <w:r w:rsidRPr="000D7F58">
        <w:rPr>
          <w:i/>
          <w:iCs/>
          <w:sz w:val="14"/>
        </w:rPr>
        <w:t xml:space="preserve">(название команды, </w:t>
      </w:r>
    </w:p>
    <w:p w:rsidR="009B7A10" w:rsidRPr="000D7F58" w:rsidRDefault="009B7A10" w:rsidP="00A5339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D7F58">
        <w:rPr>
          <w:rFonts w:ascii="Arial" w:hAnsi="Arial" w:cs="Arial"/>
          <w:sz w:val="20"/>
        </w:rPr>
        <w:t>_______________________________________________________________________ в следующем составе:</w:t>
      </w:r>
    </w:p>
    <w:p w:rsidR="009B7A10" w:rsidRPr="000D7F58" w:rsidRDefault="009B7A10" w:rsidP="00A53395">
      <w:pPr>
        <w:widowControl w:val="0"/>
        <w:autoSpaceDE w:val="0"/>
        <w:autoSpaceDN w:val="0"/>
        <w:adjustRightInd w:val="0"/>
        <w:jc w:val="both"/>
        <w:rPr>
          <w:i/>
          <w:iCs/>
          <w:sz w:val="14"/>
        </w:rPr>
      </w:pPr>
    </w:p>
    <w:p w:rsidR="009B7A10" w:rsidRPr="000D7F58" w:rsidRDefault="009B7A10" w:rsidP="00A53395">
      <w:pPr>
        <w:widowControl w:val="0"/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828"/>
        <w:gridCol w:w="567"/>
        <w:gridCol w:w="567"/>
        <w:gridCol w:w="708"/>
        <w:gridCol w:w="1701"/>
        <w:gridCol w:w="2410"/>
      </w:tblGrid>
      <w:tr w:rsidR="009B7A10" w:rsidRPr="000D7F58" w:rsidTr="00705B99">
        <w:trPr>
          <w:cantSplit/>
          <w:trHeight w:val="1583"/>
        </w:trPr>
        <w:tc>
          <w:tcPr>
            <w:tcW w:w="567" w:type="dxa"/>
            <w:shd w:val="clear" w:color="auto" w:fill="F3F3F3"/>
            <w:textDirection w:val="btLr"/>
            <w:vAlign w:val="center"/>
          </w:tcPr>
          <w:p w:rsidR="009B7A10" w:rsidRPr="000D7F58" w:rsidRDefault="009B7A10" w:rsidP="00A53395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/>
                <w:b/>
                <w:spacing w:val="-4"/>
                <w:sz w:val="16"/>
                <w:szCs w:val="24"/>
              </w:rPr>
            </w:pPr>
            <w:r w:rsidRPr="000D7F58">
              <w:rPr>
                <w:rFonts w:ascii="Arial" w:hAnsi="Arial"/>
                <w:b/>
                <w:spacing w:val="-4"/>
                <w:sz w:val="16"/>
              </w:rPr>
              <w:t>№ п/п</w:t>
            </w:r>
          </w:p>
        </w:tc>
        <w:tc>
          <w:tcPr>
            <w:tcW w:w="3828" w:type="dxa"/>
            <w:shd w:val="clear" w:color="auto" w:fill="F3F3F3"/>
            <w:vAlign w:val="center"/>
          </w:tcPr>
          <w:p w:rsidR="009B7A10" w:rsidRPr="000D7F58" w:rsidRDefault="009B7A1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aps/>
                <w:spacing w:val="-4"/>
                <w:sz w:val="16"/>
                <w:szCs w:val="24"/>
              </w:rPr>
            </w:pPr>
            <w:r w:rsidRPr="000D7F58">
              <w:rPr>
                <w:rFonts w:ascii="Arial" w:hAnsi="Arial"/>
                <w:b/>
                <w:caps/>
                <w:spacing w:val="-4"/>
                <w:sz w:val="16"/>
              </w:rPr>
              <w:t>Фамилия, Имя участника</w:t>
            </w:r>
          </w:p>
          <w:p w:rsidR="009B7A10" w:rsidRPr="000D7F58" w:rsidRDefault="009B7A1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aps/>
                <w:spacing w:val="-4"/>
                <w:sz w:val="16"/>
                <w:szCs w:val="24"/>
              </w:rPr>
            </w:pPr>
            <w:r w:rsidRPr="000D7F58">
              <w:rPr>
                <w:rFonts w:ascii="Arial" w:hAnsi="Arial"/>
                <w:b/>
                <w:caps/>
                <w:spacing w:val="-4"/>
                <w:sz w:val="16"/>
              </w:rPr>
              <w:t xml:space="preserve">(полностью, </w:t>
            </w:r>
            <w:r w:rsidRPr="000D7F58">
              <w:rPr>
                <w:rFonts w:ascii="Arial" w:hAnsi="Arial"/>
                <w:b/>
                <w:caps/>
                <w:spacing w:val="-4"/>
                <w:sz w:val="16"/>
                <w:u w:val="single"/>
              </w:rPr>
              <w:t>печатными буквами</w:t>
            </w:r>
            <w:r w:rsidRPr="000D7F58">
              <w:rPr>
                <w:rFonts w:ascii="Arial" w:hAnsi="Arial"/>
                <w:b/>
                <w:caps/>
                <w:spacing w:val="-4"/>
                <w:sz w:val="16"/>
              </w:rPr>
              <w:t>)</w:t>
            </w:r>
          </w:p>
        </w:tc>
        <w:tc>
          <w:tcPr>
            <w:tcW w:w="567" w:type="dxa"/>
            <w:shd w:val="clear" w:color="auto" w:fill="F3F3F3"/>
            <w:textDirection w:val="btLr"/>
            <w:vAlign w:val="center"/>
          </w:tcPr>
          <w:p w:rsidR="009B7A10" w:rsidRPr="000D7F58" w:rsidRDefault="009B7A10" w:rsidP="00A53395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/>
                <w:b/>
                <w:spacing w:val="-4"/>
                <w:sz w:val="16"/>
                <w:szCs w:val="24"/>
              </w:rPr>
            </w:pPr>
            <w:r w:rsidRPr="000D7F58">
              <w:rPr>
                <w:rFonts w:ascii="Arial" w:hAnsi="Arial"/>
                <w:b/>
                <w:caps/>
                <w:spacing w:val="-4"/>
                <w:sz w:val="16"/>
              </w:rPr>
              <w:t>Год</w:t>
            </w:r>
            <w:r w:rsidRPr="000D7F58">
              <w:rPr>
                <w:rFonts w:ascii="Arial" w:hAnsi="Arial"/>
                <w:b/>
                <w:spacing w:val="-4"/>
                <w:sz w:val="16"/>
              </w:rPr>
              <w:br/>
              <w:t>рождения</w:t>
            </w:r>
          </w:p>
        </w:tc>
        <w:tc>
          <w:tcPr>
            <w:tcW w:w="567" w:type="dxa"/>
            <w:shd w:val="clear" w:color="auto" w:fill="F3F3F3"/>
            <w:textDirection w:val="btLr"/>
            <w:vAlign w:val="center"/>
          </w:tcPr>
          <w:p w:rsidR="009B7A10" w:rsidRPr="000D7F58" w:rsidRDefault="009B7A10" w:rsidP="00A53395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/>
                <w:b/>
                <w:caps/>
                <w:spacing w:val="-4"/>
                <w:sz w:val="12"/>
                <w:szCs w:val="12"/>
              </w:rPr>
            </w:pPr>
            <w:r w:rsidRPr="000D7F58">
              <w:rPr>
                <w:rFonts w:ascii="Arial" w:hAnsi="Arial"/>
                <w:b/>
                <w:caps/>
                <w:spacing w:val="-4"/>
                <w:sz w:val="12"/>
                <w:szCs w:val="12"/>
              </w:rPr>
              <w:t>Спортивный</w:t>
            </w:r>
            <w:r w:rsidRPr="000D7F58">
              <w:rPr>
                <w:rFonts w:ascii="Arial" w:hAnsi="Arial"/>
                <w:b/>
                <w:caps/>
                <w:spacing w:val="-4"/>
                <w:sz w:val="12"/>
                <w:szCs w:val="12"/>
              </w:rPr>
              <w:br/>
              <w:t>разряд</w:t>
            </w:r>
          </w:p>
        </w:tc>
        <w:tc>
          <w:tcPr>
            <w:tcW w:w="708" w:type="dxa"/>
            <w:shd w:val="clear" w:color="auto" w:fill="F3F3F3"/>
            <w:textDirection w:val="btLr"/>
            <w:vAlign w:val="center"/>
          </w:tcPr>
          <w:p w:rsidR="009B7A10" w:rsidRPr="000D7F58" w:rsidRDefault="009B7A10" w:rsidP="00A53395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/>
                <w:b/>
                <w:caps/>
                <w:spacing w:val="-4"/>
                <w:sz w:val="12"/>
                <w:szCs w:val="12"/>
              </w:rPr>
            </w:pPr>
            <w:r w:rsidRPr="000D7F58">
              <w:rPr>
                <w:rFonts w:ascii="Arial" w:hAnsi="Arial"/>
                <w:b/>
                <w:caps/>
                <w:spacing w:val="-4"/>
                <w:sz w:val="12"/>
                <w:szCs w:val="12"/>
              </w:rPr>
              <w:t>возрастная группа</w:t>
            </w:r>
          </w:p>
        </w:tc>
        <w:tc>
          <w:tcPr>
            <w:tcW w:w="1701" w:type="dxa"/>
            <w:shd w:val="clear" w:color="auto" w:fill="F3F3F3"/>
            <w:vAlign w:val="center"/>
          </w:tcPr>
          <w:p w:rsidR="009B7A10" w:rsidRPr="000D7F58" w:rsidRDefault="009B7A1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aps/>
                <w:spacing w:val="-4"/>
                <w:sz w:val="16"/>
                <w:szCs w:val="24"/>
              </w:rPr>
            </w:pPr>
            <w:r w:rsidRPr="000D7F58">
              <w:rPr>
                <w:rFonts w:ascii="Arial" w:hAnsi="Arial"/>
                <w:b/>
                <w:caps/>
                <w:spacing w:val="-4"/>
                <w:sz w:val="16"/>
              </w:rPr>
              <w:t>Медицинский</w:t>
            </w:r>
            <w:r w:rsidRPr="000D7F58">
              <w:rPr>
                <w:rFonts w:ascii="Arial" w:hAnsi="Arial"/>
                <w:b/>
                <w:caps/>
                <w:spacing w:val="-4"/>
                <w:sz w:val="16"/>
              </w:rPr>
              <w:br/>
              <w:t>допуск</w:t>
            </w:r>
          </w:p>
          <w:p w:rsidR="009B7A10" w:rsidRPr="000D7F58" w:rsidRDefault="009B7A1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pacing w:val="-4"/>
                <w:sz w:val="16"/>
              </w:rPr>
            </w:pPr>
          </w:p>
          <w:p w:rsidR="009B7A10" w:rsidRPr="000D7F58" w:rsidRDefault="009B7A1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4"/>
              </w:rPr>
            </w:pPr>
            <w:r w:rsidRPr="000D7F58">
              <w:rPr>
                <w:i/>
                <w:sz w:val="14"/>
              </w:rPr>
              <w:t xml:space="preserve">слово </w:t>
            </w:r>
            <w:r w:rsidRPr="000D7F58">
              <w:rPr>
                <w:i/>
                <w:caps/>
                <w:sz w:val="14"/>
              </w:rPr>
              <w:t>“допущен”</w:t>
            </w:r>
            <w:r w:rsidRPr="000D7F58">
              <w:rPr>
                <w:i/>
                <w:sz w:val="14"/>
              </w:rPr>
              <w:br/>
            </w:r>
            <w:r w:rsidRPr="000D7F58">
              <w:rPr>
                <w:b/>
                <w:i/>
                <w:sz w:val="14"/>
              </w:rPr>
              <w:t>подпись и печать</w:t>
            </w:r>
            <w:r w:rsidRPr="000D7F58">
              <w:rPr>
                <w:i/>
                <w:sz w:val="14"/>
              </w:rPr>
              <w:t xml:space="preserve"> врача</w:t>
            </w:r>
          </w:p>
          <w:p w:rsidR="009B7A10" w:rsidRPr="000D7F58" w:rsidRDefault="009B7A1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pacing w:val="-4"/>
                <w:sz w:val="16"/>
                <w:szCs w:val="24"/>
              </w:rPr>
            </w:pPr>
            <w:r w:rsidRPr="000D7F58">
              <w:rPr>
                <w:i/>
                <w:sz w:val="14"/>
              </w:rPr>
              <w:t>напротив каждого участника</w:t>
            </w:r>
          </w:p>
        </w:tc>
        <w:tc>
          <w:tcPr>
            <w:tcW w:w="2410" w:type="dxa"/>
            <w:shd w:val="clear" w:color="auto" w:fill="F3F3F3"/>
            <w:vAlign w:val="center"/>
          </w:tcPr>
          <w:p w:rsidR="009B7A10" w:rsidRPr="000D7F58" w:rsidRDefault="009B7A1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aps/>
                <w:spacing w:val="-4"/>
                <w:sz w:val="16"/>
                <w:szCs w:val="24"/>
              </w:rPr>
            </w:pPr>
            <w:r w:rsidRPr="000D7F58">
              <w:rPr>
                <w:rFonts w:ascii="Arial" w:hAnsi="Arial"/>
                <w:b/>
                <w:caps/>
                <w:spacing w:val="-4"/>
                <w:sz w:val="16"/>
              </w:rPr>
              <w:t>РОСПИСЬ</w:t>
            </w:r>
          </w:p>
          <w:p w:rsidR="009B7A10" w:rsidRPr="000D7F58" w:rsidRDefault="009B7A1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pacing w:val="-4"/>
                <w:sz w:val="16"/>
              </w:rPr>
            </w:pPr>
            <w:r w:rsidRPr="000D7F58">
              <w:rPr>
                <w:rFonts w:ascii="Arial" w:hAnsi="Arial"/>
                <w:b/>
                <w:spacing w:val="-4"/>
                <w:sz w:val="16"/>
              </w:rPr>
              <w:t>участников в знании правил техники безопасности,</w:t>
            </w:r>
          </w:p>
          <w:p w:rsidR="009B7A10" w:rsidRPr="000D7F58" w:rsidRDefault="009B7A1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aps/>
                <w:spacing w:val="-4"/>
                <w:sz w:val="16"/>
                <w:szCs w:val="24"/>
              </w:rPr>
            </w:pPr>
            <w:r w:rsidRPr="000D7F58">
              <w:rPr>
                <w:rFonts w:ascii="Arial" w:hAnsi="Arial"/>
                <w:i/>
                <w:spacing w:val="-4"/>
                <w:sz w:val="10"/>
                <w:szCs w:val="10"/>
              </w:rPr>
              <w:t xml:space="preserve">Даю свое согласие на обработку персональных данных (сбор, систематизацию, накопление, хранение, уточнение, использование, распространение, обезличивание, размещение на сайте </w:t>
            </w:r>
            <w:r w:rsidRPr="000D7F58">
              <w:rPr>
                <w:rFonts w:ascii="Arial" w:hAnsi="Arial"/>
                <w:i/>
                <w:spacing w:val="-4"/>
                <w:sz w:val="10"/>
                <w:szCs w:val="10"/>
                <w:lang w:val="en-US"/>
              </w:rPr>
              <w:t>www</w:t>
            </w:r>
            <w:r w:rsidRPr="000D7F58">
              <w:rPr>
                <w:rFonts w:ascii="Arial" w:hAnsi="Arial"/>
                <w:i/>
                <w:spacing w:val="-4"/>
                <w:sz w:val="10"/>
                <w:szCs w:val="10"/>
              </w:rPr>
              <w:t>.</w:t>
            </w:r>
            <w:r w:rsidRPr="000D7F58">
              <w:rPr>
                <w:rFonts w:ascii="Arial" w:hAnsi="Arial"/>
                <w:i/>
                <w:spacing w:val="-4"/>
                <w:sz w:val="10"/>
                <w:szCs w:val="10"/>
                <w:lang w:val="en-US"/>
              </w:rPr>
              <w:t>otdtur</w:t>
            </w:r>
            <w:r w:rsidRPr="000D7F58">
              <w:rPr>
                <w:rFonts w:ascii="Arial" w:hAnsi="Arial"/>
                <w:i/>
                <w:spacing w:val="-4"/>
                <w:sz w:val="10"/>
                <w:szCs w:val="10"/>
              </w:rPr>
              <w:t>61.</w:t>
            </w:r>
            <w:r w:rsidRPr="000D7F58">
              <w:rPr>
                <w:rFonts w:ascii="Arial" w:hAnsi="Arial"/>
                <w:i/>
                <w:spacing w:val="-4"/>
                <w:sz w:val="10"/>
                <w:szCs w:val="10"/>
                <w:lang w:val="en-US"/>
              </w:rPr>
              <w:t>ru</w:t>
            </w:r>
            <w:r w:rsidRPr="000D7F58">
              <w:rPr>
                <w:rFonts w:ascii="Arial" w:hAnsi="Arial"/>
                <w:i/>
                <w:spacing w:val="-4"/>
                <w:sz w:val="10"/>
                <w:szCs w:val="10"/>
              </w:rPr>
              <w:t xml:space="preserve">), а также иных действий, необходимых для обработки персональных данных </w:t>
            </w:r>
            <w:r w:rsidRPr="000D7F58">
              <w:rPr>
                <w:rFonts w:ascii="Arial" w:hAnsi="Arial"/>
                <w:i/>
                <w:spacing w:val="-4"/>
                <w:sz w:val="10"/>
                <w:szCs w:val="10"/>
                <w:shd w:val="clear" w:color="auto" w:fill="E6E6E6"/>
              </w:rPr>
              <w:t>в рамках проведения официальных спортивных соревнований в</w:t>
            </w:r>
            <w:r w:rsidRPr="000D7F58">
              <w:rPr>
                <w:rFonts w:ascii="Arial" w:hAnsi="Arial"/>
                <w:i/>
                <w:spacing w:val="-4"/>
                <w:sz w:val="10"/>
                <w:szCs w:val="10"/>
              </w:rPr>
              <w:t xml:space="preserve"> соответствии с ФЗ № 152-ФЗ от 27.07.2006 г.</w:t>
            </w:r>
          </w:p>
        </w:tc>
      </w:tr>
      <w:tr w:rsidR="009B7A10" w:rsidRPr="000D7F58" w:rsidTr="00705B99">
        <w:trPr>
          <w:cantSplit/>
        </w:trPr>
        <w:tc>
          <w:tcPr>
            <w:tcW w:w="567" w:type="dxa"/>
          </w:tcPr>
          <w:p w:rsidR="009B7A10" w:rsidRPr="000D7F58" w:rsidRDefault="009B7A1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  <w:r w:rsidRPr="000D7F58">
              <w:rPr>
                <w:rFonts w:ascii="Arial" w:hAnsi="Arial"/>
                <w:szCs w:val="24"/>
              </w:rPr>
              <w:t>1.</w:t>
            </w:r>
          </w:p>
        </w:tc>
        <w:tc>
          <w:tcPr>
            <w:tcW w:w="3828" w:type="dxa"/>
          </w:tcPr>
          <w:p w:rsidR="009B7A10" w:rsidRPr="000D7F58" w:rsidRDefault="009B7A1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567" w:type="dxa"/>
          </w:tcPr>
          <w:p w:rsidR="009B7A10" w:rsidRPr="000D7F58" w:rsidRDefault="009B7A10" w:rsidP="00A5339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567" w:type="dxa"/>
          </w:tcPr>
          <w:p w:rsidR="009B7A10" w:rsidRPr="000D7F58" w:rsidRDefault="009B7A1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708" w:type="dxa"/>
          </w:tcPr>
          <w:p w:rsidR="009B7A10" w:rsidRPr="000D7F58" w:rsidRDefault="009B7A1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701" w:type="dxa"/>
          </w:tcPr>
          <w:p w:rsidR="009B7A10" w:rsidRPr="000D7F58" w:rsidRDefault="009B7A1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2410" w:type="dxa"/>
          </w:tcPr>
          <w:p w:rsidR="009B7A10" w:rsidRPr="000D7F58" w:rsidRDefault="009B7A1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</w:p>
        </w:tc>
      </w:tr>
      <w:tr w:rsidR="009B7A10" w:rsidRPr="000D7F58" w:rsidTr="00705B99">
        <w:trPr>
          <w:cantSplit/>
        </w:trPr>
        <w:tc>
          <w:tcPr>
            <w:tcW w:w="567" w:type="dxa"/>
          </w:tcPr>
          <w:p w:rsidR="009B7A10" w:rsidRPr="000D7F58" w:rsidRDefault="009B7A1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  <w:r w:rsidRPr="000D7F58">
              <w:rPr>
                <w:rFonts w:ascii="Arial" w:hAnsi="Arial"/>
                <w:szCs w:val="24"/>
              </w:rPr>
              <w:t>2.</w:t>
            </w:r>
          </w:p>
        </w:tc>
        <w:tc>
          <w:tcPr>
            <w:tcW w:w="3828" w:type="dxa"/>
          </w:tcPr>
          <w:p w:rsidR="009B7A10" w:rsidRPr="000D7F58" w:rsidRDefault="009B7A1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567" w:type="dxa"/>
          </w:tcPr>
          <w:p w:rsidR="009B7A10" w:rsidRPr="000D7F58" w:rsidRDefault="009B7A10" w:rsidP="00A5339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567" w:type="dxa"/>
          </w:tcPr>
          <w:p w:rsidR="009B7A10" w:rsidRPr="000D7F58" w:rsidRDefault="009B7A1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708" w:type="dxa"/>
          </w:tcPr>
          <w:p w:rsidR="009B7A10" w:rsidRPr="000D7F58" w:rsidRDefault="009B7A1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701" w:type="dxa"/>
          </w:tcPr>
          <w:p w:rsidR="009B7A10" w:rsidRPr="000D7F58" w:rsidRDefault="009B7A1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2410" w:type="dxa"/>
          </w:tcPr>
          <w:p w:rsidR="009B7A10" w:rsidRPr="000D7F58" w:rsidRDefault="009B7A1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</w:p>
        </w:tc>
      </w:tr>
      <w:tr w:rsidR="009B7A10" w:rsidRPr="000D7F58" w:rsidTr="00705B99">
        <w:trPr>
          <w:cantSplit/>
        </w:trPr>
        <w:tc>
          <w:tcPr>
            <w:tcW w:w="567" w:type="dxa"/>
          </w:tcPr>
          <w:p w:rsidR="009B7A10" w:rsidRPr="000D7F58" w:rsidRDefault="009B7A1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  <w:r w:rsidRPr="000D7F58">
              <w:rPr>
                <w:rFonts w:ascii="Arial" w:hAnsi="Arial"/>
                <w:szCs w:val="24"/>
              </w:rPr>
              <w:t>3.</w:t>
            </w:r>
          </w:p>
        </w:tc>
        <w:tc>
          <w:tcPr>
            <w:tcW w:w="3828" w:type="dxa"/>
          </w:tcPr>
          <w:p w:rsidR="009B7A10" w:rsidRPr="000D7F58" w:rsidRDefault="009B7A1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567" w:type="dxa"/>
          </w:tcPr>
          <w:p w:rsidR="009B7A10" w:rsidRPr="000D7F58" w:rsidRDefault="009B7A10" w:rsidP="00A5339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567" w:type="dxa"/>
          </w:tcPr>
          <w:p w:rsidR="009B7A10" w:rsidRPr="000D7F58" w:rsidRDefault="009B7A1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708" w:type="dxa"/>
          </w:tcPr>
          <w:p w:rsidR="009B7A10" w:rsidRPr="000D7F58" w:rsidRDefault="009B7A1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701" w:type="dxa"/>
          </w:tcPr>
          <w:p w:rsidR="009B7A10" w:rsidRPr="000D7F58" w:rsidRDefault="009B7A1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2410" w:type="dxa"/>
          </w:tcPr>
          <w:p w:rsidR="009B7A10" w:rsidRPr="000D7F58" w:rsidRDefault="009B7A1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</w:p>
        </w:tc>
      </w:tr>
      <w:tr w:rsidR="009B7A10" w:rsidRPr="000D7F58" w:rsidTr="00705B99">
        <w:trPr>
          <w:cantSplit/>
        </w:trPr>
        <w:tc>
          <w:tcPr>
            <w:tcW w:w="567" w:type="dxa"/>
          </w:tcPr>
          <w:p w:rsidR="009B7A10" w:rsidRPr="000D7F58" w:rsidRDefault="009B7A1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  <w:r w:rsidRPr="000D7F58">
              <w:rPr>
                <w:rFonts w:ascii="Arial" w:hAnsi="Arial"/>
                <w:szCs w:val="24"/>
              </w:rPr>
              <w:t>4.</w:t>
            </w:r>
          </w:p>
        </w:tc>
        <w:tc>
          <w:tcPr>
            <w:tcW w:w="3828" w:type="dxa"/>
          </w:tcPr>
          <w:p w:rsidR="009B7A10" w:rsidRPr="000D7F58" w:rsidRDefault="009B7A1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567" w:type="dxa"/>
          </w:tcPr>
          <w:p w:rsidR="009B7A10" w:rsidRPr="000D7F58" w:rsidRDefault="009B7A10" w:rsidP="00A5339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567" w:type="dxa"/>
          </w:tcPr>
          <w:p w:rsidR="009B7A10" w:rsidRPr="000D7F58" w:rsidRDefault="009B7A1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708" w:type="dxa"/>
          </w:tcPr>
          <w:p w:rsidR="009B7A10" w:rsidRPr="000D7F58" w:rsidRDefault="009B7A1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701" w:type="dxa"/>
          </w:tcPr>
          <w:p w:rsidR="009B7A10" w:rsidRPr="000D7F58" w:rsidRDefault="009B7A1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2410" w:type="dxa"/>
          </w:tcPr>
          <w:p w:rsidR="009B7A10" w:rsidRPr="000D7F58" w:rsidRDefault="009B7A1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</w:p>
        </w:tc>
      </w:tr>
      <w:tr w:rsidR="009B7A10" w:rsidRPr="000D7F58" w:rsidTr="00705B99">
        <w:trPr>
          <w:cantSplit/>
        </w:trPr>
        <w:tc>
          <w:tcPr>
            <w:tcW w:w="567" w:type="dxa"/>
          </w:tcPr>
          <w:p w:rsidR="009B7A10" w:rsidRPr="000D7F58" w:rsidRDefault="009B7A1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  <w:r w:rsidRPr="000D7F58">
              <w:rPr>
                <w:rFonts w:ascii="Arial" w:hAnsi="Arial"/>
                <w:szCs w:val="24"/>
              </w:rPr>
              <w:t>5.</w:t>
            </w:r>
          </w:p>
        </w:tc>
        <w:tc>
          <w:tcPr>
            <w:tcW w:w="3828" w:type="dxa"/>
          </w:tcPr>
          <w:p w:rsidR="009B7A10" w:rsidRPr="000D7F58" w:rsidRDefault="009B7A1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567" w:type="dxa"/>
          </w:tcPr>
          <w:p w:rsidR="009B7A10" w:rsidRPr="000D7F58" w:rsidRDefault="009B7A10" w:rsidP="00A5339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567" w:type="dxa"/>
          </w:tcPr>
          <w:p w:rsidR="009B7A10" w:rsidRPr="000D7F58" w:rsidRDefault="009B7A1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708" w:type="dxa"/>
          </w:tcPr>
          <w:p w:rsidR="009B7A10" w:rsidRPr="000D7F58" w:rsidRDefault="009B7A1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701" w:type="dxa"/>
          </w:tcPr>
          <w:p w:rsidR="009B7A10" w:rsidRPr="000D7F58" w:rsidRDefault="009B7A1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2410" w:type="dxa"/>
          </w:tcPr>
          <w:p w:rsidR="009B7A10" w:rsidRPr="000D7F58" w:rsidRDefault="009B7A1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</w:p>
        </w:tc>
      </w:tr>
      <w:tr w:rsidR="009B7A10" w:rsidRPr="000D7F58" w:rsidTr="00705B99">
        <w:trPr>
          <w:cantSplit/>
        </w:trPr>
        <w:tc>
          <w:tcPr>
            <w:tcW w:w="567" w:type="dxa"/>
          </w:tcPr>
          <w:p w:rsidR="009B7A10" w:rsidRPr="000D7F58" w:rsidRDefault="009B7A1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  <w:r w:rsidRPr="000D7F58">
              <w:rPr>
                <w:rFonts w:ascii="Arial" w:hAnsi="Arial"/>
                <w:szCs w:val="24"/>
              </w:rPr>
              <w:t>6.</w:t>
            </w:r>
          </w:p>
        </w:tc>
        <w:tc>
          <w:tcPr>
            <w:tcW w:w="3828" w:type="dxa"/>
          </w:tcPr>
          <w:p w:rsidR="009B7A10" w:rsidRPr="000D7F58" w:rsidRDefault="009B7A1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567" w:type="dxa"/>
          </w:tcPr>
          <w:p w:rsidR="009B7A10" w:rsidRPr="000D7F58" w:rsidRDefault="009B7A10" w:rsidP="00A5339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567" w:type="dxa"/>
          </w:tcPr>
          <w:p w:rsidR="009B7A10" w:rsidRPr="000D7F58" w:rsidRDefault="009B7A1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708" w:type="dxa"/>
          </w:tcPr>
          <w:p w:rsidR="009B7A10" w:rsidRPr="000D7F58" w:rsidRDefault="009B7A1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701" w:type="dxa"/>
          </w:tcPr>
          <w:p w:rsidR="009B7A10" w:rsidRPr="000D7F58" w:rsidRDefault="009B7A1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2410" w:type="dxa"/>
          </w:tcPr>
          <w:p w:rsidR="009B7A10" w:rsidRPr="000D7F58" w:rsidRDefault="009B7A1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</w:p>
        </w:tc>
      </w:tr>
      <w:tr w:rsidR="009B7A10" w:rsidRPr="000D7F58" w:rsidTr="00705B99">
        <w:trPr>
          <w:cantSplit/>
        </w:trPr>
        <w:tc>
          <w:tcPr>
            <w:tcW w:w="567" w:type="dxa"/>
          </w:tcPr>
          <w:p w:rsidR="009B7A10" w:rsidRPr="000D7F58" w:rsidRDefault="009B7A1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  <w:r w:rsidRPr="000D7F58">
              <w:rPr>
                <w:rFonts w:ascii="Arial" w:hAnsi="Arial"/>
                <w:szCs w:val="24"/>
              </w:rPr>
              <w:t>7.</w:t>
            </w:r>
          </w:p>
        </w:tc>
        <w:tc>
          <w:tcPr>
            <w:tcW w:w="3828" w:type="dxa"/>
          </w:tcPr>
          <w:p w:rsidR="009B7A10" w:rsidRPr="000D7F58" w:rsidRDefault="009B7A1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567" w:type="dxa"/>
          </w:tcPr>
          <w:p w:rsidR="009B7A10" w:rsidRPr="000D7F58" w:rsidRDefault="009B7A10" w:rsidP="00A5339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567" w:type="dxa"/>
          </w:tcPr>
          <w:p w:rsidR="009B7A10" w:rsidRPr="000D7F58" w:rsidRDefault="009B7A1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708" w:type="dxa"/>
          </w:tcPr>
          <w:p w:rsidR="009B7A10" w:rsidRPr="000D7F58" w:rsidRDefault="009B7A1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701" w:type="dxa"/>
          </w:tcPr>
          <w:p w:rsidR="009B7A10" w:rsidRPr="000D7F58" w:rsidRDefault="009B7A1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2410" w:type="dxa"/>
          </w:tcPr>
          <w:p w:rsidR="009B7A10" w:rsidRPr="000D7F58" w:rsidRDefault="009B7A1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</w:p>
        </w:tc>
      </w:tr>
      <w:tr w:rsidR="009B7A10" w:rsidRPr="000D7F58" w:rsidTr="00705B99">
        <w:trPr>
          <w:cantSplit/>
        </w:trPr>
        <w:tc>
          <w:tcPr>
            <w:tcW w:w="567" w:type="dxa"/>
          </w:tcPr>
          <w:p w:rsidR="009B7A10" w:rsidRPr="000D7F58" w:rsidRDefault="009B7A1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  <w:r w:rsidRPr="000D7F58">
              <w:rPr>
                <w:rFonts w:ascii="Arial" w:hAnsi="Arial"/>
                <w:szCs w:val="24"/>
              </w:rPr>
              <w:t>8.</w:t>
            </w:r>
          </w:p>
        </w:tc>
        <w:tc>
          <w:tcPr>
            <w:tcW w:w="3828" w:type="dxa"/>
          </w:tcPr>
          <w:p w:rsidR="009B7A10" w:rsidRPr="000D7F58" w:rsidRDefault="009B7A1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567" w:type="dxa"/>
          </w:tcPr>
          <w:p w:rsidR="009B7A10" w:rsidRPr="000D7F58" w:rsidRDefault="009B7A10" w:rsidP="00A5339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567" w:type="dxa"/>
          </w:tcPr>
          <w:p w:rsidR="009B7A10" w:rsidRPr="000D7F58" w:rsidRDefault="009B7A1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708" w:type="dxa"/>
          </w:tcPr>
          <w:p w:rsidR="009B7A10" w:rsidRPr="000D7F58" w:rsidRDefault="009B7A1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701" w:type="dxa"/>
          </w:tcPr>
          <w:p w:rsidR="009B7A10" w:rsidRPr="000D7F58" w:rsidRDefault="009B7A1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2410" w:type="dxa"/>
          </w:tcPr>
          <w:p w:rsidR="009B7A10" w:rsidRPr="000D7F58" w:rsidRDefault="009B7A1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</w:p>
        </w:tc>
      </w:tr>
      <w:tr w:rsidR="009B7A10" w:rsidRPr="000D7F58" w:rsidTr="00705B99">
        <w:trPr>
          <w:cantSplit/>
        </w:trPr>
        <w:tc>
          <w:tcPr>
            <w:tcW w:w="567" w:type="dxa"/>
          </w:tcPr>
          <w:p w:rsidR="009B7A10" w:rsidRPr="000D7F58" w:rsidRDefault="009B7A1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  <w:r w:rsidRPr="000D7F58">
              <w:rPr>
                <w:rFonts w:ascii="Arial" w:hAnsi="Arial"/>
                <w:szCs w:val="24"/>
              </w:rPr>
              <w:t>9.</w:t>
            </w:r>
          </w:p>
        </w:tc>
        <w:tc>
          <w:tcPr>
            <w:tcW w:w="3828" w:type="dxa"/>
          </w:tcPr>
          <w:p w:rsidR="009B7A10" w:rsidRPr="000D7F58" w:rsidRDefault="009B7A1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567" w:type="dxa"/>
          </w:tcPr>
          <w:p w:rsidR="009B7A10" w:rsidRPr="000D7F58" w:rsidRDefault="009B7A10" w:rsidP="00A5339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567" w:type="dxa"/>
          </w:tcPr>
          <w:p w:rsidR="009B7A10" w:rsidRPr="000D7F58" w:rsidRDefault="009B7A1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708" w:type="dxa"/>
          </w:tcPr>
          <w:p w:rsidR="009B7A10" w:rsidRPr="000D7F58" w:rsidRDefault="009B7A1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701" w:type="dxa"/>
          </w:tcPr>
          <w:p w:rsidR="009B7A10" w:rsidRPr="000D7F58" w:rsidRDefault="009B7A1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2410" w:type="dxa"/>
          </w:tcPr>
          <w:p w:rsidR="009B7A10" w:rsidRPr="000D7F58" w:rsidRDefault="009B7A1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</w:p>
        </w:tc>
      </w:tr>
      <w:tr w:rsidR="009B7A10" w:rsidRPr="000D7F58" w:rsidTr="00705B99">
        <w:trPr>
          <w:cantSplit/>
        </w:trPr>
        <w:tc>
          <w:tcPr>
            <w:tcW w:w="567" w:type="dxa"/>
          </w:tcPr>
          <w:p w:rsidR="009B7A10" w:rsidRPr="000D7F58" w:rsidRDefault="009B7A1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  <w:r w:rsidRPr="000D7F58">
              <w:rPr>
                <w:rFonts w:ascii="Arial" w:hAnsi="Arial"/>
                <w:szCs w:val="24"/>
              </w:rPr>
              <w:t>10.</w:t>
            </w:r>
          </w:p>
        </w:tc>
        <w:tc>
          <w:tcPr>
            <w:tcW w:w="3828" w:type="dxa"/>
          </w:tcPr>
          <w:p w:rsidR="009B7A10" w:rsidRPr="000D7F58" w:rsidRDefault="009B7A1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567" w:type="dxa"/>
          </w:tcPr>
          <w:p w:rsidR="009B7A10" w:rsidRPr="000D7F58" w:rsidRDefault="009B7A10" w:rsidP="00A5339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567" w:type="dxa"/>
          </w:tcPr>
          <w:p w:rsidR="009B7A10" w:rsidRPr="000D7F58" w:rsidRDefault="009B7A1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708" w:type="dxa"/>
          </w:tcPr>
          <w:p w:rsidR="009B7A10" w:rsidRPr="000D7F58" w:rsidRDefault="009B7A1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701" w:type="dxa"/>
          </w:tcPr>
          <w:p w:rsidR="009B7A10" w:rsidRPr="000D7F58" w:rsidRDefault="009B7A1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2410" w:type="dxa"/>
          </w:tcPr>
          <w:p w:rsidR="009B7A10" w:rsidRPr="000D7F58" w:rsidRDefault="009B7A1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</w:p>
        </w:tc>
      </w:tr>
    </w:tbl>
    <w:p w:rsidR="009B7A10" w:rsidRPr="000D7F58" w:rsidRDefault="009B7A10" w:rsidP="00A53395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</w:p>
    <w:p w:rsidR="009B7A10" w:rsidRPr="000D7F58" w:rsidRDefault="009B7A10" w:rsidP="00A53395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0D7F58">
        <w:rPr>
          <w:szCs w:val="24"/>
        </w:rPr>
        <w:t>Всего допущено к участию в соревнованиях _________________ человек</w:t>
      </w:r>
      <w:r w:rsidRPr="000D7F58">
        <w:rPr>
          <w:sz w:val="20"/>
        </w:rPr>
        <w:t xml:space="preserve">. </w:t>
      </w:r>
    </w:p>
    <w:p w:rsidR="009B7A10" w:rsidRPr="000D7F58" w:rsidRDefault="009B7A10" w:rsidP="00A53395">
      <w:pPr>
        <w:widowControl w:val="0"/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9B7A10" w:rsidRPr="000D7F58" w:rsidRDefault="009B7A10" w:rsidP="00A53395">
      <w:pPr>
        <w:widowControl w:val="0"/>
        <w:autoSpaceDE w:val="0"/>
        <w:autoSpaceDN w:val="0"/>
        <w:adjustRightInd w:val="0"/>
        <w:rPr>
          <w:szCs w:val="24"/>
        </w:rPr>
      </w:pPr>
      <w:r w:rsidRPr="000D7F58">
        <w:rPr>
          <w:szCs w:val="24"/>
        </w:rPr>
        <w:t xml:space="preserve">М.П. </w:t>
      </w:r>
      <w:r w:rsidRPr="000D7F58">
        <w:rPr>
          <w:szCs w:val="24"/>
        </w:rPr>
        <w:tab/>
      </w:r>
      <w:r w:rsidRPr="000D7F58">
        <w:rPr>
          <w:szCs w:val="24"/>
        </w:rPr>
        <w:tab/>
      </w:r>
      <w:r w:rsidRPr="000D7F58">
        <w:rPr>
          <w:szCs w:val="24"/>
        </w:rPr>
        <w:tab/>
      </w:r>
      <w:r w:rsidRPr="000D7F58">
        <w:rPr>
          <w:szCs w:val="24"/>
        </w:rPr>
        <w:tab/>
        <w:t xml:space="preserve"> Врач _</w:t>
      </w:r>
      <w:r w:rsidRPr="000D7F58">
        <w:rPr>
          <w:sz w:val="20"/>
        </w:rPr>
        <w:t>________________________ /_________________________________/</w:t>
      </w:r>
    </w:p>
    <w:p w:rsidR="009B7A10" w:rsidRPr="000D7F58" w:rsidRDefault="009B7A10" w:rsidP="00A53395">
      <w:pPr>
        <w:widowControl w:val="0"/>
        <w:autoSpaceDE w:val="0"/>
        <w:autoSpaceDN w:val="0"/>
        <w:adjustRightInd w:val="0"/>
        <w:rPr>
          <w:i/>
          <w:iCs/>
          <w:caps/>
          <w:sz w:val="28"/>
        </w:rPr>
      </w:pPr>
      <w:r w:rsidRPr="000D7F58">
        <w:rPr>
          <w:i/>
          <w:iCs/>
          <w:sz w:val="14"/>
        </w:rPr>
        <w:t xml:space="preserve">Печать медицинского учреждения </w:t>
      </w:r>
      <w:r w:rsidRPr="000D7F58">
        <w:rPr>
          <w:i/>
          <w:iCs/>
          <w:sz w:val="14"/>
        </w:rPr>
        <w:tab/>
      </w:r>
      <w:r w:rsidRPr="000D7F58">
        <w:rPr>
          <w:i/>
          <w:iCs/>
          <w:sz w:val="14"/>
        </w:rPr>
        <w:tab/>
      </w:r>
      <w:r w:rsidRPr="000D7F58">
        <w:rPr>
          <w:i/>
          <w:iCs/>
          <w:sz w:val="14"/>
        </w:rPr>
        <w:tab/>
      </w:r>
      <w:r w:rsidRPr="000D7F58">
        <w:rPr>
          <w:i/>
          <w:iCs/>
          <w:sz w:val="14"/>
        </w:rPr>
        <w:tab/>
        <w:t xml:space="preserve"> подпись врача</w:t>
      </w:r>
      <w:r w:rsidRPr="000D7F58">
        <w:rPr>
          <w:i/>
          <w:iCs/>
          <w:sz w:val="14"/>
        </w:rPr>
        <w:tab/>
      </w:r>
      <w:r w:rsidRPr="000D7F58">
        <w:rPr>
          <w:i/>
          <w:iCs/>
          <w:sz w:val="14"/>
        </w:rPr>
        <w:tab/>
      </w:r>
      <w:r w:rsidRPr="000D7F58">
        <w:rPr>
          <w:i/>
          <w:iCs/>
          <w:sz w:val="14"/>
        </w:rPr>
        <w:tab/>
        <w:t>расшифровка подписи врача</w:t>
      </w:r>
    </w:p>
    <w:p w:rsidR="009B7A10" w:rsidRPr="000D7F58" w:rsidRDefault="009B7A10" w:rsidP="00A5339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9B7A10" w:rsidRPr="000D7F58" w:rsidRDefault="009B7A10" w:rsidP="00705B99">
      <w:pPr>
        <w:widowControl w:val="0"/>
        <w:autoSpaceDE w:val="0"/>
        <w:autoSpaceDN w:val="0"/>
        <w:adjustRightInd w:val="0"/>
        <w:rPr>
          <w:szCs w:val="24"/>
        </w:rPr>
      </w:pPr>
    </w:p>
    <w:p w:rsidR="009B7A10" w:rsidRPr="000D7F58" w:rsidRDefault="009B7A10" w:rsidP="00705B99">
      <w:pPr>
        <w:widowControl w:val="0"/>
        <w:autoSpaceDE w:val="0"/>
        <w:autoSpaceDN w:val="0"/>
        <w:adjustRightInd w:val="0"/>
        <w:rPr>
          <w:sz w:val="20"/>
        </w:rPr>
      </w:pPr>
      <w:r w:rsidRPr="000D7F58">
        <w:rPr>
          <w:szCs w:val="24"/>
        </w:rPr>
        <w:t>Представитель команды</w:t>
      </w:r>
      <w:r w:rsidRPr="000D7F58">
        <w:rPr>
          <w:sz w:val="20"/>
        </w:rPr>
        <w:t xml:space="preserve"> ____________________________________________________________________________</w:t>
      </w:r>
    </w:p>
    <w:p w:rsidR="009B7A10" w:rsidRPr="000D7F58" w:rsidRDefault="009B7A10" w:rsidP="00A53395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0D7F58">
        <w:rPr>
          <w:i/>
          <w:iCs/>
          <w:sz w:val="14"/>
        </w:rPr>
        <w:t>ФИО полностью,</w:t>
      </w:r>
    </w:p>
    <w:p w:rsidR="009B7A10" w:rsidRPr="000D7F58" w:rsidRDefault="009B7A10" w:rsidP="00A53395">
      <w:pPr>
        <w:widowControl w:val="0"/>
        <w:autoSpaceDE w:val="0"/>
        <w:autoSpaceDN w:val="0"/>
        <w:adjustRightInd w:val="0"/>
        <w:jc w:val="both"/>
        <w:rPr>
          <w:szCs w:val="24"/>
          <w:u w:val="single"/>
        </w:rPr>
      </w:pPr>
      <w:r w:rsidRPr="000D7F58">
        <w:rPr>
          <w:sz w:val="20"/>
        </w:rPr>
        <w:t>______________________________________________________________________________________________________</w:t>
      </w:r>
    </w:p>
    <w:p w:rsidR="009B7A10" w:rsidRPr="000D7F58" w:rsidRDefault="009B7A10" w:rsidP="00A53395">
      <w:pPr>
        <w:widowControl w:val="0"/>
        <w:autoSpaceDE w:val="0"/>
        <w:autoSpaceDN w:val="0"/>
        <w:adjustRightInd w:val="0"/>
        <w:spacing w:line="360" w:lineRule="auto"/>
        <w:jc w:val="center"/>
        <w:rPr>
          <w:i/>
          <w:iCs/>
          <w:sz w:val="14"/>
        </w:rPr>
      </w:pPr>
      <w:r w:rsidRPr="000D7F58">
        <w:rPr>
          <w:i/>
          <w:iCs/>
          <w:sz w:val="14"/>
        </w:rPr>
        <w:t>домашний адрес, телефон</w:t>
      </w:r>
    </w:p>
    <w:p w:rsidR="009B7A10" w:rsidRPr="000D7F58" w:rsidRDefault="009B7A10" w:rsidP="00705B99">
      <w:pPr>
        <w:widowControl w:val="0"/>
        <w:tabs>
          <w:tab w:val="right" w:pos="8364"/>
        </w:tabs>
        <w:autoSpaceDE w:val="0"/>
        <w:autoSpaceDN w:val="0"/>
        <w:adjustRightInd w:val="0"/>
      </w:pPr>
      <w:r w:rsidRPr="000D7F58">
        <w:rPr>
          <w:szCs w:val="24"/>
        </w:rPr>
        <w:t>«</w:t>
      </w:r>
      <w:r w:rsidRPr="000D7F58">
        <w:rPr>
          <w:i/>
          <w:iCs/>
          <w:szCs w:val="24"/>
        </w:rPr>
        <w:t>С правилами техники безопасности знаком</w:t>
      </w:r>
      <w:r w:rsidRPr="000D7F58">
        <w:rPr>
          <w:szCs w:val="24"/>
        </w:rPr>
        <w:t>»</w:t>
      </w:r>
      <w:r w:rsidRPr="000D7F58">
        <w:rPr>
          <w:sz w:val="20"/>
        </w:rPr>
        <w:t xml:space="preserve"> _____________________________/________________________/</w:t>
      </w:r>
    </w:p>
    <w:p w:rsidR="009B7A10" w:rsidRPr="000D7F58" w:rsidRDefault="009B7A10" w:rsidP="00705B99">
      <w:pPr>
        <w:widowControl w:val="0"/>
        <w:autoSpaceDE w:val="0"/>
        <w:autoSpaceDN w:val="0"/>
        <w:adjustRightInd w:val="0"/>
        <w:spacing w:line="360" w:lineRule="auto"/>
        <w:ind w:left="4320" w:firstLine="720"/>
        <w:rPr>
          <w:i/>
          <w:iCs/>
          <w:sz w:val="14"/>
        </w:rPr>
      </w:pPr>
      <w:r w:rsidRPr="000D7F58">
        <w:rPr>
          <w:i/>
          <w:iCs/>
          <w:sz w:val="14"/>
        </w:rPr>
        <w:t>подпись представителя</w:t>
      </w:r>
      <w:r w:rsidRPr="000D7F58">
        <w:rPr>
          <w:i/>
          <w:iCs/>
          <w:sz w:val="14"/>
        </w:rPr>
        <w:tab/>
      </w:r>
      <w:r w:rsidRPr="000D7F58">
        <w:rPr>
          <w:i/>
          <w:iCs/>
          <w:sz w:val="14"/>
        </w:rPr>
        <w:tab/>
      </w:r>
      <w:r w:rsidRPr="000D7F58">
        <w:rPr>
          <w:i/>
          <w:iCs/>
          <w:sz w:val="14"/>
        </w:rPr>
        <w:tab/>
      </w:r>
      <w:r w:rsidRPr="000D7F58">
        <w:rPr>
          <w:i/>
          <w:iCs/>
          <w:sz w:val="14"/>
        </w:rPr>
        <w:tab/>
        <w:t>расшифровка подписи</w:t>
      </w:r>
    </w:p>
    <w:p w:rsidR="009B7A10" w:rsidRPr="000D7F58" w:rsidRDefault="009B7A10" w:rsidP="00705B99">
      <w:pPr>
        <w:widowControl w:val="0"/>
        <w:autoSpaceDE w:val="0"/>
        <w:autoSpaceDN w:val="0"/>
        <w:adjustRightInd w:val="0"/>
        <w:rPr>
          <w:szCs w:val="24"/>
        </w:rPr>
      </w:pPr>
    </w:p>
    <w:p w:rsidR="009B7A10" w:rsidRPr="000D7F58" w:rsidRDefault="009B7A10" w:rsidP="00705B99">
      <w:pPr>
        <w:widowControl w:val="0"/>
        <w:autoSpaceDE w:val="0"/>
        <w:autoSpaceDN w:val="0"/>
        <w:adjustRightInd w:val="0"/>
        <w:rPr>
          <w:i/>
          <w:iCs/>
          <w:sz w:val="14"/>
        </w:rPr>
      </w:pPr>
      <w:r w:rsidRPr="000D7F58">
        <w:rPr>
          <w:szCs w:val="24"/>
        </w:rPr>
        <w:t>Руководитель _</w:t>
      </w:r>
      <w:r w:rsidRPr="000D7F58">
        <w:rPr>
          <w:sz w:val="20"/>
        </w:rPr>
        <w:t>_______________________________      ____________________________ /______________________/</w:t>
      </w:r>
    </w:p>
    <w:p w:rsidR="009B7A10" w:rsidRPr="000D7F58" w:rsidRDefault="009B7A10" w:rsidP="00705B99">
      <w:pPr>
        <w:widowControl w:val="0"/>
        <w:tabs>
          <w:tab w:val="center" w:pos="-1440"/>
        </w:tabs>
        <w:autoSpaceDE w:val="0"/>
        <w:autoSpaceDN w:val="0"/>
        <w:adjustRightInd w:val="0"/>
        <w:jc w:val="both"/>
        <w:rPr>
          <w:b/>
          <w:bCs/>
          <w:sz w:val="20"/>
        </w:rPr>
      </w:pPr>
      <w:r w:rsidRPr="000D7F58">
        <w:rPr>
          <w:i/>
          <w:sz w:val="14"/>
        </w:rPr>
        <w:tab/>
      </w:r>
      <w:r w:rsidRPr="000D7F58">
        <w:rPr>
          <w:i/>
          <w:sz w:val="14"/>
        </w:rPr>
        <w:tab/>
      </w:r>
      <w:r w:rsidRPr="000D7F58">
        <w:rPr>
          <w:i/>
          <w:sz w:val="14"/>
        </w:rPr>
        <w:tab/>
        <w:t xml:space="preserve"> название командирующей организации</w:t>
      </w:r>
      <w:r w:rsidRPr="000D7F58">
        <w:rPr>
          <w:i/>
          <w:sz w:val="14"/>
        </w:rPr>
        <w:tab/>
      </w:r>
      <w:r w:rsidRPr="000D7F58">
        <w:rPr>
          <w:i/>
          <w:sz w:val="14"/>
        </w:rPr>
        <w:tab/>
      </w:r>
      <w:r w:rsidRPr="000D7F58">
        <w:rPr>
          <w:i/>
          <w:iCs/>
          <w:sz w:val="14"/>
        </w:rPr>
        <w:t>подпись руководителя</w:t>
      </w:r>
      <w:r w:rsidRPr="000D7F58">
        <w:rPr>
          <w:i/>
          <w:iCs/>
          <w:sz w:val="14"/>
        </w:rPr>
        <w:tab/>
      </w:r>
      <w:r w:rsidRPr="000D7F58">
        <w:rPr>
          <w:i/>
          <w:iCs/>
          <w:sz w:val="14"/>
        </w:rPr>
        <w:tab/>
      </w:r>
      <w:r w:rsidRPr="000D7F58">
        <w:rPr>
          <w:i/>
          <w:iCs/>
          <w:sz w:val="14"/>
        </w:rPr>
        <w:tab/>
        <w:t>расшифровка подписи</w:t>
      </w:r>
    </w:p>
    <w:p w:rsidR="009B7A10" w:rsidRPr="000D7F58" w:rsidRDefault="009B7A10" w:rsidP="00A53395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rPr>
          <w:sz w:val="20"/>
        </w:rPr>
      </w:pPr>
    </w:p>
    <w:p w:rsidR="009B7A10" w:rsidRPr="00705B99" w:rsidRDefault="009B7A10" w:rsidP="00A53395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rPr>
          <w:szCs w:val="24"/>
        </w:rPr>
      </w:pPr>
      <w:r w:rsidRPr="000D7F58">
        <w:rPr>
          <w:szCs w:val="24"/>
        </w:rPr>
        <w:t>М.П.</w:t>
      </w:r>
      <w:r w:rsidRPr="00705B99">
        <w:rPr>
          <w:szCs w:val="24"/>
        </w:rPr>
        <w:t xml:space="preserve"> </w:t>
      </w:r>
    </w:p>
    <w:p w:rsidR="009B7A10" w:rsidRPr="00A53395" w:rsidRDefault="009B7A10" w:rsidP="00DB1CA1">
      <w:pPr>
        <w:widowControl w:val="0"/>
        <w:autoSpaceDE w:val="0"/>
        <w:autoSpaceDN w:val="0"/>
        <w:adjustRightInd w:val="0"/>
        <w:jc w:val="right"/>
        <w:rPr>
          <w:sz w:val="2"/>
          <w:szCs w:val="2"/>
        </w:rPr>
      </w:pPr>
    </w:p>
    <w:sectPr w:rsidR="009B7A10" w:rsidRPr="00A53395" w:rsidSect="000731D1">
      <w:headerReference w:type="even" r:id="rId8"/>
      <w:headerReference w:type="default" r:id="rId9"/>
      <w:type w:val="continuous"/>
      <w:pgSz w:w="11906" w:h="16838"/>
      <w:pgMar w:top="1134" w:right="567" w:bottom="851" w:left="1134" w:header="0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A10" w:rsidRDefault="009B7A10">
      <w:r>
        <w:separator/>
      </w:r>
    </w:p>
  </w:endnote>
  <w:endnote w:type="continuationSeparator" w:id="0">
    <w:p w:rsidR="009B7A10" w:rsidRDefault="009B7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A10" w:rsidRDefault="009B7A10">
      <w:r>
        <w:separator/>
      </w:r>
    </w:p>
  </w:footnote>
  <w:footnote w:type="continuationSeparator" w:id="0">
    <w:p w:rsidR="009B7A10" w:rsidRDefault="009B7A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A10" w:rsidRDefault="009B7A10" w:rsidP="004E445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B7A10" w:rsidRDefault="009B7A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A10" w:rsidRDefault="009B7A10" w:rsidP="004E445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9B7A10" w:rsidRDefault="009B7A1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4C6DF86"/>
    <w:lvl w:ilvl="0">
      <w:numFmt w:val="bullet"/>
      <w:lvlText w:val="*"/>
      <w:lvlJc w:val="left"/>
    </w:lvl>
  </w:abstractNum>
  <w:abstractNum w:abstractNumId="1">
    <w:nsid w:val="013B57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303398A"/>
    <w:multiLevelType w:val="multilevel"/>
    <w:tmpl w:val="582E4E42"/>
    <w:lvl w:ilvl="0">
      <w:start w:val="9"/>
      <w:numFmt w:val="decimal"/>
      <w:lvlText w:val="%1"/>
      <w:lvlJc w:val="left"/>
      <w:pPr>
        <w:ind w:left="525" w:hanging="525"/>
      </w:pPr>
      <w:rPr>
        <w:rFonts w:cs="Times New Roman" w:hint="default"/>
        <w:b/>
      </w:rPr>
    </w:lvl>
    <w:lvl w:ilvl="1">
      <w:start w:val="30"/>
      <w:numFmt w:val="decimal"/>
      <w:lvlText w:val="%1.%2"/>
      <w:lvlJc w:val="left"/>
      <w:pPr>
        <w:ind w:left="675" w:hanging="52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0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53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19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285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3360" w:hanging="2160"/>
      </w:pPr>
      <w:rPr>
        <w:rFonts w:cs="Times New Roman" w:hint="default"/>
        <w:b/>
      </w:rPr>
    </w:lvl>
  </w:abstractNum>
  <w:abstractNum w:abstractNumId="3">
    <w:nsid w:val="0B432B5C"/>
    <w:multiLevelType w:val="hybridMultilevel"/>
    <w:tmpl w:val="7C9ABE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0C1618"/>
    <w:multiLevelType w:val="hybridMultilevel"/>
    <w:tmpl w:val="98BCDBBC"/>
    <w:lvl w:ilvl="0" w:tplc="6CE88E64">
      <w:start w:val="1"/>
      <w:numFmt w:val="decimal"/>
      <w:lvlText w:val="4.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150768B0"/>
    <w:multiLevelType w:val="multilevel"/>
    <w:tmpl w:val="C89472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6">
    <w:nsid w:val="1E427219"/>
    <w:multiLevelType w:val="hybridMultilevel"/>
    <w:tmpl w:val="0E3C9062"/>
    <w:lvl w:ilvl="0" w:tplc="F13A0598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>
    <w:nsid w:val="32E8218A"/>
    <w:multiLevelType w:val="singleLevel"/>
    <w:tmpl w:val="B7E20D16"/>
    <w:lvl w:ilvl="0">
      <w:start w:val="1"/>
      <w:numFmt w:val="decimal"/>
      <w:lvlText w:val="9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8">
    <w:nsid w:val="3D8F49EA"/>
    <w:multiLevelType w:val="hybridMultilevel"/>
    <w:tmpl w:val="A2C2681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>
    <w:nsid w:val="3DB04B7A"/>
    <w:multiLevelType w:val="multilevel"/>
    <w:tmpl w:val="D0666728"/>
    <w:lvl w:ilvl="0">
      <w:start w:val="9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41E0733D"/>
    <w:multiLevelType w:val="multilevel"/>
    <w:tmpl w:val="9C1663F6"/>
    <w:lvl w:ilvl="0">
      <w:start w:val="9"/>
      <w:numFmt w:val="decimal"/>
      <w:lvlText w:val="%1.0"/>
      <w:lvlJc w:val="left"/>
      <w:pPr>
        <w:tabs>
          <w:tab w:val="num" w:pos="1620"/>
        </w:tabs>
        <w:ind w:left="1620" w:hanging="54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2340"/>
        </w:tabs>
        <w:ind w:left="2340" w:hanging="540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cs="Times New Roman" w:hint="default"/>
      </w:rPr>
    </w:lvl>
  </w:abstractNum>
  <w:abstractNum w:abstractNumId="11">
    <w:nsid w:val="4763556F"/>
    <w:multiLevelType w:val="multilevel"/>
    <w:tmpl w:val="8A16097A"/>
    <w:lvl w:ilvl="0">
      <w:start w:val="6"/>
      <w:numFmt w:val="decimal"/>
      <w:lvlText w:val="%1.0"/>
      <w:lvlJc w:val="left"/>
      <w:pPr>
        <w:ind w:left="825" w:hanging="675"/>
      </w:pPr>
      <w:rPr>
        <w:rFonts w:cs="Times New Roman" w:hint="default"/>
        <w:b/>
        <w:u w:val="single"/>
      </w:rPr>
    </w:lvl>
    <w:lvl w:ilvl="1">
      <w:start w:val="1"/>
      <w:numFmt w:val="decimalZero"/>
      <w:lvlText w:val="%1.%2"/>
      <w:lvlJc w:val="left"/>
      <w:pPr>
        <w:ind w:left="1545" w:hanging="675"/>
      </w:pPr>
      <w:rPr>
        <w:rFonts w:cs="Times New Roman"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cs="Times New Roman"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3390" w:hanging="1080"/>
      </w:pPr>
      <w:rPr>
        <w:rFonts w:cs="Times New Roman"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4110" w:hanging="1080"/>
      </w:pPr>
      <w:rPr>
        <w:rFonts w:cs="Times New Roman"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cs="Times New Roman"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5910" w:hanging="1440"/>
      </w:pPr>
      <w:rPr>
        <w:rFonts w:cs="Times New Roman"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6990" w:hanging="1800"/>
      </w:pPr>
      <w:rPr>
        <w:rFonts w:cs="Times New Roman"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8070" w:hanging="2160"/>
      </w:pPr>
      <w:rPr>
        <w:rFonts w:cs="Times New Roman" w:hint="default"/>
        <w:b/>
        <w:u w:val="single"/>
      </w:rPr>
    </w:lvl>
  </w:abstractNum>
  <w:abstractNum w:abstractNumId="12">
    <w:nsid w:val="51A02B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55514B6B"/>
    <w:multiLevelType w:val="singleLevel"/>
    <w:tmpl w:val="2F7C0F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4">
    <w:nsid w:val="65302F2A"/>
    <w:multiLevelType w:val="hybridMultilevel"/>
    <w:tmpl w:val="65BA2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7E74978"/>
    <w:multiLevelType w:val="multilevel"/>
    <w:tmpl w:val="A9DCF4F6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707459FF"/>
    <w:multiLevelType w:val="singleLevel"/>
    <w:tmpl w:val="A8B6F8A0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7">
    <w:nsid w:val="784824DE"/>
    <w:multiLevelType w:val="singleLevel"/>
    <w:tmpl w:val="36223452"/>
    <w:lvl w:ilvl="0">
      <w:start w:val="14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num w:numId="1">
    <w:abstractNumId w:val="1"/>
  </w:num>
  <w:num w:numId="2">
    <w:abstractNumId w:val="17"/>
  </w:num>
  <w:num w:numId="3">
    <w:abstractNumId w:val="10"/>
  </w:num>
  <w:num w:numId="4">
    <w:abstractNumId w:val="16"/>
  </w:num>
  <w:num w:numId="5">
    <w:abstractNumId w:val="12"/>
  </w:num>
  <w:num w:numId="6">
    <w:abstractNumId w:val="13"/>
  </w:num>
  <w:num w:numId="7">
    <w:abstractNumId w:val="3"/>
  </w:num>
  <w:num w:numId="8">
    <w:abstractNumId w:val="14"/>
  </w:num>
  <w:num w:numId="9">
    <w:abstractNumId w:val="5"/>
  </w:num>
  <w:num w:numId="10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11">
    <w:abstractNumId w:val="7"/>
  </w:num>
  <w:num w:numId="12">
    <w:abstractNumId w:val="6"/>
  </w:num>
  <w:num w:numId="13">
    <w:abstractNumId w:val="15"/>
  </w:num>
  <w:num w:numId="14">
    <w:abstractNumId w:val="4"/>
  </w:num>
  <w:num w:numId="15">
    <w:abstractNumId w:val="9"/>
  </w:num>
  <w:num w:numId="16">
    <w:abstractNumId w:val="8"/>
  </w:num>
  <w:num w:numId="17">
    <w:abstractNumId w:val="11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D18"/>
    <w:rsid w:val="000007DC"/>
    <w:rsid w:val="00006EEF"/>
    <w:rsid w:val="000142A6"/>
    <w:rsid w:val="00024F6C"/>
    <w:rsid w:val="0003147D"/>
    <w:rsid w:val="00031BE1"/>
    <w:rsid w:val="00035902"/>
    <w:rsid w:val="0004371D"/>
    <w:rsid w:val="00050578"/>
    <w:rsid w:val="00053EA3"/>
    <w:rsid w:val="00064DA2"/>
    <w:rsid w:val="0007191F"/>
    <w:rsid w:val="000731D1"/>
    <w:rsid w:val="00084C49"/>
    <w:rsid w:val="00084C75"/>
    <w:rsid w:val="00092B28"/>
    <w:rsid w:val="00095B2D"/>
    <w:rsid w:val="00095F81"/>
    <w:rsid w:val="00096D22"/>
    <w:rsid w:val="000A35F8"/>
    <w:rsid w:val="000A3D34"/>
    <w:rsid w:val="000D73F3"/>
    <w:rsid w:val="000D7F58"/>
    <w:rsid w:val="001017AA"/>
    <w:rsid w:val="00102492"/>
    <w:rsid w:val="001028AC"/>
    <w:rsid w:val="00111FFC"/>
    <w:rsid w:val="00116748"/>
    <w:rsid w:val="001173DB"/>
    <w:rsid w:val="001218D7"/>
    <w:rsid w:val="00127C4D"/>
    <w:rsid w:val="00135F35"/>
    <w:rsid w:val="001363C5"/>
    <w:rsid w:val="001376C8"/>
    <w:rsid w:val="00146815"/>
    <w:rsid w:val="0015377A"/>
    <w:rsid w:val="00162F66"/>
    <w:rsid w:val="00163BEA"/>
    <w:rsid w:val="00171DE0"/>
    <w:rsid w:val="00181DC4"/>
    <w:rsid w:val="00190ED7"/>
    <w:rsid w:val="001A1196"/>
    <w:rsid w:val="001A2731"/>
    <w:rsid w:val="001A559D"/>
    <w:rsid w:val="001A6D5A"/>
    <w:rsid w:val="001A6DEC"/>
    <w:rsid w:val="001B1158"/>
    <w:rsid w:val="001B13AF"/>
    <w:rsid w:val="001B2265"/>
    <w:rsid w:val="001C20C4"/>
    <w:rsid w:val="001C553A"/>
    <w:rsid w:val="001C7CFF"/>
    <w:rsid w:val="001D033B"/>
    <w:rsid w:val="001D1F9F"/>
    <w:rsid w:val="001D5796"/>
    <w:rsid w:val="001E2B86"/>
    <w:rsid w:val="001E5763"/>
    <w:rsid w:val="002165BF"/>
    <w:rsid w:val="00221EC2"/>
    <w:rsid w:val="002304F9"/>
    <w:rsid w:val="002415FA"/>
    <w:rsid w:val="002478A4"/>
    <w:rsid w:val="00255BF3"/>
    <w:rsid w:val="00257A0B"/>
    <w:rsid w:val="002606BB"/>
    <w:rsid w:val="00261E62"/>
    <w:rsid w:val="00267494"/>
    <w:rsid w:val="0027422F"/>
    <w:rsid w:val="0028501C"/>
    <w:rsid w:val="002850F2"/>
    <w:rsid w:val="0028678C"/>
    <w:rsid w:val="00290C1F"/>
    <w:rsid w:val="0029255C"/>
    <w:rsid w:val="00293C06"/>
    <w:rsid w:val="002A2021"/>
    <w:rsid w:val="002B1925"/>
    <w:rsid w:val="002B3AC5"/>
    <w:rsid w:val="002B52DD"/>
    <w:rsid w:val="002C39C7"/>
    <w:rsid w:val="002E280E"/>
    <w:rsid w:val="002E3717"/>
    <w:rsid w:val="002E6281"/>
    <w:rsid w:val="002F1140"/>
    <w:rsid w:val="002F45FC"/>
    <w:rsid w:val="002F46F5"/>
    <w:rsid w:val="002F593F"/>
    <w:rsid w:val="00302422"/>
    <w:rsid w:val="00302F14"/>
    <w:rsid w:val="00305E44"/>
    <w:rsid w:val="003060BD"/>
    <w:rsid w:val="00342D07"/>
    <w:rsid w:val="003546C3"/>
    <w:rsid w:val="00361F25"/>
    <w:rsid w:val="0036217C"/>
    <w:rsid w:val="003669D4"/>
    <w:rsid w:val="00377076"/>
    <w:rsid w:val="00392BE8"/>
    <w:rsid w:val="00393F7F"/>
    <w:rsid w:val="0039520E"/>
    <w:rsid w:val="003B1E85"/>
    <w:rsid w:val="003C5068"/>
    <w:rsid w:val="003C5862"/>
    <w:rsid w:val="003D16F0"/>
    <w:rsid w:val="003D5E37"/>
    <w:rsid w:val="003D5F13"/>
    <w:rsid w:val="003D6DE5"/>
    <w:rsid w:val="003E2167"/>
    <w:rsid w:val="003E2CA7"/>
    <w:rsid w:val="003F21F7"/>
    <w:rsid w:val="003F34F6"/>
    <w:rsid w:val="00407BA9"/>
    <w:rsid w:val="00413B13"/>
    <w:rsid w:val="00421A18"/>
    <w:rsid w:val="00421D18"/>
    <w:rsid w:val="00423313"/>
    <w:rsid w:val="00423A46"/>
    <w:rsid w:val="004308E4"/>
    <w:rsid w:val="00430F77"/>
    <w:rsid w:val="00431151"/>
    <w:rsid w:val="00436727"/>
    <w:rsid w:val="004451C2"/>
    <w:rsid w:val="004457C6"/>
    <w:rsid w:val="00446193"/>
    <w:rsid w:val="00461014"/>
    <w:rsid w:val="0048410E"/>
    <w:rsid w:val="00485355"/>
    <w:rsid w:val="004B1AFC"/>
    <w:rsid w:val="004B57BF"/>
    <w:rsid w:val="004C4C0D"/>
    <w:rsid w:val="004E0371"/>
    <w:rsid w:val="004E4454"/>
    <w:rsid w:val="004F264A"/>
    <w:rsid w:val="00501461"/>
    <w:rsid w:val="00501B10"/>
    <w:rsid w:val="005177D5"/>
    <w:rsid w:val="00522BE1"/>
    <w:rsid w:val="0052487D"/>
    <w:rsid w:val="0052649C"/>
    <w:rsid w:val="005327FF"/>
    <w:rsid w:val="00535D84"/>
    <w:rsid w:val="005413C3"/>
    <w:rsid w:val="005421EC"/>
    <w:rsid w:val="00543135"/>
    <w:rsid w:val="005442D7"/>
    <w:rsid w:val="00547C45"/>
    <w:rsid w:val="00561933"/>
    <w:rsid w:val="00566B97"/>
    <w:rsid w:val="00583483"/>
    <w:rsid w:val="0058445D"/>
    <w:rsid w:val="00586855"/>
    <w:rsid w:val="00590887"/>
    <w:rsid w:val="0059711F"/>
    <w:rsid w:val="00597837"/>
    <w:rsid w:val="00597D99"/>
    <w:rsid w:val="005A5CAE"/>
    <w:rsid w:val="005A61AE"/>
    <w:rsid w:val="005C0441"/>
    <w:rsid w:val="005C209E"/>
    <w:rsid w:val="005D586B"/>
    <w:rsid w:val="005D63D3"/>
    <w:rsid w:val="005D750F"/>
    <w:rsid w:val="005D7BE1"/>
    <w:rsid w:val="005E260C"/>
    <w:rsid w:val="005E2859"/>
    <w:rsid w:val="005F192D"/>
    <w:rsid w:val="006040DB"/>
    <w:rsid w:val="00610287"/>
    <w:rsid w:val="0062185F"/>
    <w:rsid w:val="0062532A"/>
    <w:rsid w:val="0062635E"/>
    <w:rsid w:val="00627ECA"/>
    <w:rsid w:val="00635C18"/>
    <w:rsid w:val="00641ACF"/>
    <w:rsid w:val="00645680"/>
    <w:rsid w:val="006543F1"/>
    <w:rsid w:val="0066535C"/>
    <w:rsid w:val="00666C50"/>
    <w:rsid w:val="006671CB"/>
    <w:rsid w:val="0066748B"/>
    <w:rsid w:val="00680BB5"/>
    <w:rsid w:val="0069093E"/>
    <w:rsid w:val="00692F0F"/>
    <w:rsid w:val="00697899"/>
    <w:rsid w:val="006B102B"/>
    <w:rsid w:val="006B1283"/>
    <w:rsid w:val="006C488B"/>
    <w:rsid w:val="006C6FA6"/>
    <w:rsid w:val="006D14F5"/>
    <w:rsid w:val="006D5A78"/>
    <w:rsid w:val="006E0301"/>
    <w:rsid w:val="006E3827"/>
    <w:rsid w:val="006E65C8"/>
    <w:rsid w:val="006E71A8"/>
    <w:rsid w:val="006F54F4"/>
    <w:rsid w:val="006F7240"/>
    <w:rsid w:val="00702E94"/>
    <w:rsid w:val="00705B99"/>
    <w:rsid w:val="00705E0D"/>
    <w:rsid w:val="0071538F"/>
    <w:rsid w:val="00726205"/>
    <w:rsid w:val="007324A6"/>
    <w:rsid w:val="007328F2"/>
    <w:rsid w:val="00737C05"/>
    <w:rsid w:val="00743952"/>
    <w:rsid w:val="00745A8D"/>
    <w:rsid w:val="00752EFB"/>
    <w:rsid w:val="007559D0"/>
    <w:rsid w:val="00767179"/>
    <w:rsid w:val="00770B41"/>
    <w:rsid w:val="007712FE"/>
    <w:rsid w:val="007718D5"/>
    <w:rsid w:val="0078651B"/>
    <w:rsid w:val="00792943"/>
    <w:rsid w:val="007962F6"/>
    <w:rsid w:val="0079644E"/>
    <w:rsid w:val="007A0997"/>
    <w:rsid w:val="007A5574"/>
    <w:rsid w:val="007A7F58"/>
    <w:rsid w:val="007B6FB2"/>
    <w:rsid w:val="007C0AFD"/>
    <w:rsid w:val="007C484A"/>
    <w:rsid w:val="007D455C"/>
    <w:rsid w:val="007E1E64"/>
    <w:rsid w:val="007E65E8"/>
    <w:rsid w:val="007F5A6D"/>
    <w:rsid w:val="008067C6"/>
    <w:rsid w:val="00810624"/>
    <w:rsid w:val="008230C0"/>
    <w:rsid w:val="008247F5"/>
    <w:rsid w:val="008326D1"/>
    <w:rsid w:val="00832FCB"/>
    <w:rsid w:val="00834441"/>
    <w:rsid w:val="00841C1C"/>
    <w:rsid w:val="00842D57"/>
    <w:rsid w:val="00852BAE"/>
    <w:rsid w:val="00852ED7"/>
    <w:rsid w:val="008539E2"/>
    <w:rsid w:val="00854170"/>
    <w:rsid w:val="008546A2"/>
    <w:rsid w:val="0086019D"/>
    <w:rsid w:val="00860EC7"/>
    <w:rsid w:val="00861944"/>
    <w:rsid w:val="00862305"/>
    <w:rsid w:val="00880E36"/>
    <w:rsid w:val="00885E1A"/>
    <w:rsid w:val="00886C66"/>
    <w:rsid w:val="008916BA"/>
    <w:rsid w:val="008A1CB9"/>
    <w:rsid w:val="008A76A3"/>
    <w:rsid w:val="008D5C68"/>
    <w:rsid w:val="008F7B07"/>
    <w:rsid w:val="00904F6F"/>
    <w:rsid w:val="0092368D"/>
    <w:rsid w:val="009346E7"/>
    <w:rsid w:val="00942F33"/>
    <w:rsid w:val="0094382D"/>
    <w:rsid w:val="009468FD"/>
    <w:rsid w:val="00946B2A"/>
    <w:rsid w:val="00951053"/>
    <w:rsid w:val="00953984"/>
    <w:rsid w:val="009551A0"/>
    <w:rsid w:val="00971DFC"/>
    <w:rsid w:val="00984988"/>
    <w:rsid w:val="00990EE9"/>
    <w:rsid w:val="00995657"/>
    <w:rsid w:val="009966CB"/>
    <w:rsid w:val="0099774C"/>
    <w:rsid w:val="009A33CD"/>
    <w:rsid w:val="009B5FC1"/>
    <w:rsid w:val="009B7A10"/>
    <w:rsid w:val="009D09EE"/>
    <w:rsid w:val="009E26F6"/>
    <w:rsid w:val="009E2DD0"/>
    <w:rsid w:val="00A016CE"/>
    <w:rsid w:val="00A125BB"/>
    <w:rsid w:val="00A12FBC"/>
    <w:rsid w:val="00A156D9"/>
    <w:rsid w:val="00A31011"/>
    <w:rsid w:val="00A46272"/>
    <w:rsid w:val="00A53395"/>
    <w:rsid w:val="00A54C43"/>
    <w:rsid w:val="00A54E16"/>
    <w:rsid w:val="00A579FE"/>
    <w:rsid w:val="00A61C39"/>
    <w:rsid w:val="00A6545C"/>
    <w:rsid w:val="00A82138"/>
    <w:rsid w:val="00A90C45"/>
    <w:rsid w:val="00A9494E"/>
    <w:rsid w:val="00A94C80"/>
    <w:rsid w:val="00AA149E"/>
    <w:rsid w:val="00AB66D8"/>
    <w:rsid w:val="00AC1472"/>
    <w:rsid w:val="00AD7574"/>
    <w:rsid w:val="00AE05C6"/>
    <w:rsid w:val="00AE1666"/>
    <w:rsid w:val="00AF1C37"/>
    <w:rsid w:val="00AF72EE"/>
    <w:rsid w:val="00B01531"/>
    <w:rsid w:val="00B04ABD"/>
    <w:rsid w:val="00B05266"/>
    <w:rsid w:val="00B24DEE"/>
    <w:rsid w:val="00B33BF0"/>
    <w:rsid w:val="00B34986"/>
    <w:rsid w:val="00B434C8"/>
    <w:rsid w:val="00B436A3"/>
    <w:rsid w:val="00B43C1A"/>
    <w:rsid w:val="00B522F3"/>
    <w:rsid w:val="00B62B0B"/>
    <w:rsid w:val="00B6434E"/>
    <w:rsid w:val="00B70256"/>
    <w:rsid w:val="00B71ADE"/>
    <w:rsid w:val="00B73BF4"/>
    <w:rsid w:val="00B95D35"/>
    <w:rsid w:val="00B96C97"/>
    <w:rsid w:val="00B96F47"/>
    <w:rsid w:val="00BA0652"/>
    <w:rsid w:val="00BA235F"/>
    <w:rsid w:val="00BB081D"/>
    <w:rsid w:val="00BC10D0"/>
    <w:rsid w:val="00BD46B3"/>
    <w:rsid w:val="00BD4D84"/>
    <w:rsid w:val="00BD6943"/>
    <w:rsid w:val="00BE0C98"/>
    <w:rsid w:val="00BE451F"/>
    <w:rsid w:val="00BE4E03"/>
    <w:rsid w:val="00BE67E1"/>
    <w:rsid w:val="00BF458E"/>
    <w:rsid w:val="00C00C28"/>
    <w:rsid w:val="00C025C1"/>
    <w:rsid w:val="00C15941"/>
    <w:rsid w:val="00C22336"/>
    <w:rsid w:val="00C30175"/>
    <w:rsid w:val="00C31064"/>
    <w:rsid w:val="00C35BDC"/>
    <w:rsid w:val="00C37C86"/>
    <w:rsid w:val="00C513EA"/>
    <w:rsid w:val="00C54712"/>
    <w:rsid w:val="00C62003"/>
    <w:rsid w:val="00C75B43"/>
    <w:rsid w:val="00C8274A"/>
    <w:rsid w:val="00C828CD"/>
    <w:rsid w:val="00C87521"/>
    <w:rsid w:val="00C95421"/>
    <w:rsid w:val="00CA2227"/>
    <w:rsid w:val="00CB140F"/>
    <w:rsid w:val="00CB17E8"/>
    <w:rsid w:val="00CC7FA7"/>
    <w:rsid w:val="00CE1533"/>
    <w:rsid w:val="00CF2907"/>
    <w:rsid w:val="00D03475"/>
    <w:rsid w:val="00D044C6"/>
    <w:rsid w:val="00D061BC"/>
    <w:rsid w:val="00D0628A"/>
    <w:rsid w:val="00D10B1A"/>
    <w:rsid w:val="00D15099"/>
    <w:rsid w:val="00D157D3"/>
    <w:rsid w:val="00D2407A"/>
    <w:rsid w:val="00D265DE"/>
    <w:rsid w:val="00D26FD2"/>
    <w:rsid w:val="00D27651"/>
    <w:rsid w:val="00D44F42"/>
    <w:rsid w:val="00D465FE"/>
    <w:rsid w:val="00D56BF5"/>
    <w:rsid w:val="00D634AE"/>
    <w:rsid w:val="00D65135"/>
    <w:rsid w:val="00D67331"/>
    <w:rsid w:val="00D70ECC"/>
    <w:rsid w:val="00D71294"/>
    <w:rsid w:val="00D7464D"/>
    <w:rsid w:val="00D7749A"/>
    <w:rsid w:val="00D80CD7"/>
    <w:rsid w:val="00D964B3"/>
    <w:rsid w:val="00DA0786"/>
    <w:rsid w:val="00DA3CA7"/>
    <w:rsid w:val="00DA6C5B"/>
    <w:rsid w:val="00DA6F07"/>
    <w:rsid w:val="00DB1CA1"/>
    <w:rsid w:val="00DC7469"/>
    <w:rsid w:val="00DD79BE"/>
    <w:rsid w:val="00DF2E81"/>
    <w:rsid w:val="00E12D88"/>
    <w:rsid w:val="00E34FA3"/>
    <w:rsid w:val="00E7094A"/>
    <w:rsid w:val="00E72BC2"/>
    <w:rsid w:val="00E739EB"/>
    <w:rsid w:val="00E83A10"/>
    <w:rsid w:val="00E84862"/>
    <w:rsid w:val="00E915EE"/>
    <w:rsid w:val="00E926BC"/>
    <w:rsid w:val="00EA67A2"/>
    <w:rsid w:val="00EB643A"/>
    <w:rsid w:val="00EC61BF"/>
    <w:rsid w:val="00ED12C2"/>
    <w:rsid w:val="00ED2615"/>
    <w:rsid w:val="00ED2CBE"/>
    <w:rsid w:val="00ED7FDC"/>
    <w:rsid w:val="00EE5C7E"/>
    <w:rsid w:val="00EE73BA"/>
    <w:rsid w:val="00EF66E3"/>
    <w:rsid w:val="00F14D34"/>
    <w:rsid w:val="00F16C64"/>
    <w:rsid w:val="00F17DD2"/>
    <w:rsid w:val="00F21533"/>
    <w:rsid w:val="00F324D8"/>
    <w:rsid w:val="00F342EF"/>
    <w:rsid w:val="00F358FF"/>
    <w:rsid w:val="00F426AA"/>
    <w:rsid w:val="00F43EE5"/>
    <w:rsid w:val="00F44AC8"/>
    <w:rsid w:val="00F46F5A"/>
    <w:rsid w:val="00F47CEE"/>
    <w:rsid w:val="00F52F01"/>
    <w:rsid w:val="00F56714"/>
    <w:rsid w:val="00F57476"/>
    <w:rsid w:val="00F6453B"/>
    <w:rsid w:val="00F64CAA"/>
    <w:rsid w:val="00F761CB"/>
    <w:rsid w:val="00F76DD3"/>
    <w:rsid w:val="00F76EC2"/>
    <w:rsid w:val="00FA28D1"/>
    <w:rsid w:val="00FA70D1"/>
    <w:rsid w:val="00FA7AF6"/>
    <w:rsid w:val="00FB1655"/>
    <w:rsid w:val="00FC4C59"/>
    <w:rsid w:val="00FD6638"/>
    <w:rsid w:val="00FE6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CA1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094A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3395"/>
    <w:rPr>
      <w:rFonts w:cs="Times New Roman"/>
      <w:b/>
      <w:sz w:val="24"/>
    </w:rPr>
  </w:style>
  <w:style w:type="paragraph" w:styleId="BodyText">
    <w:name w:val="Body Text"/>
    <w:basedOn w:val="Normal"/>
    <w:link w:val="BodyTextChar"/>
    <w:uiPriority w:val="99"/>
    <w:rsid w:val="00E7094A"/>
    <w:pPr>
      <w:jc w:val="center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B1158"/>
    <w:rPr>
      <w:rFonts w:cs="Times New Roman"/>
      <w:sz w:val="20"/>
    </w:rPr>
  </w:style>
  <w:style w:type="paragraph" w:styleId="BodyText2">
    <w:name w:val="Body Text 2"/>
    <w:basedOn w:val="Normal"/>
    <w:link w:val="BodyText2Char"/>
    <w:uiPriority w:val="99"/>
    <w:rsid w:val="00E7094A"/>
    <w:pPr>
      <w:jc w:val="both"/>
    </w:pPr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B1158"/>
    <w:rPr>
      <w:rFonts w:cs="Times New Roman"/>
      <w:sz w:val="20"/>
    </w:rPr>
  </w:style>
  <w:style w:type="paragraph" w:styleId="BodyTextIndent">
    <w:name w:val="Body Text Indent"/>
    <w:basedOn w:val="Normal"/>
    <w:link w:val="BodyTextIndentChar"/>
    <w:uiPriority w:val="99"/>
    <w:rsid w:val="00E7094A"/>
    <w:pPr>
      <w:ind w:firstLine="567"/>
      <w:jc w:val="both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B1158"/>
    <w:rPr>
      <w:rFonts w:cs="Times New Roman"/>
      <w:sz w:val="20"/>
    </w:rPr>
  </w:style>
  <w:style w:type="paragraph" w:styleId="Header">
    <w:name w:val="header"/>
    <w:basedOn w:val="Normal"/>
    <w:link w:val="HeaderChar"/>
    <w:uiPriority w:val="99"/>
    <w:rsid w:val="004E4454"/>
    <w:pPr>
      <w:tabs>
        <w:tab w:val="center" w:pos="4677"/>
        <w:tab w:val="right" w:pos="9355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B1158"/>
    <w:rPr>
      <w:rFonts w:cs="Times New Roman"/>
      <w:sz w:val="20"/>
    </w:rPr>
  </w:style>
  <w:style w:type="character" w:styleId="PageNumber">
    <w:name w:val="page number"/>
    <w:basedOn w:val="DefaultParagraphFont"/>
    <w:uiPriority w:val="99"/>
    <w:rsid w:val="004E445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F66E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53395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C15941"/>
    <w:rPr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1158"/>
    <w:rPr>
      <w:rFonts w:cs="Times New Roman"/>
      <w:sz w:val="2"/>
    </w:rPr>
  </w:style>
  <w:style w:type="table" w:styleId="TableGrid">
    <w:name w:val="Table Grid"/>
    <w:basedOn w:val="TableNormal"/>
    <w:uiPriority w:val="99"/>
    <w:rsid w:val="002B19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53395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A53395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590887"/>
    <w:pPr>
      <w:ind w:left="720"/>
      <w:contextualSpacing/>
    </w:pPr>
  </w:style>
  <w:style w:type="paragraph" w:customStyle="1" w:styleId="Default">
    <w:name w:val="Default"/>
    <w:uiPriority w:val="99"/>
    <w:rsid w:val="00E915EE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5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rgeo.ru/ev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990</Words>
  <Characters>5646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Ђ</dc:creator>
  <cp:keywords/>
  <dc:description/>
  <cp:lastModifiedBy>Admin</cp:lastModifiedBy>
  <cp:revision>2</cp:revision>
  <cp:lastPrinted>2021-03-22T07:04:00Z</cp:lastPrinted>
  <dcterms:created xsi:type="dcterms:W3CDTF">2022-11-10T17:35:00Z</dcterms:created>
  <dcterms:modified xsi:type="dcterms:W3CDTF">2022-11-10T17:35:00Z</dcterms:modified>
</cp:coreProperties>
</file>